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867"/>
        <w:gridCol w:w="6887"/>
      </w:tblGrid>
      <w:tr w:rsidR="002C2CDD" w:rsidRPr="00662D42" w14:paraId="3FB2B202" w14:textId="77777777" w:rsidTr="0007562F">
        <w:tc>
          <w:tcPr>
            <w:tcW w:w="3867" w:type="dxa"/>
            <w:tcMar>
              <w:top w:w="504" w:type="dxa"/>
              <w:right w:w="720" w:type="dxa"/>
            </w:tcMar>
          </w:tcPr>
          <w:p w14:paraId="1FB34259" w14:textId="21FA56D2" w:rsidR="00523479" w:rsidRPr="007F4161" w:rsidRDefault="00E02DCD" w:rsidP="00523479">
            <w:pPr>
              <w:pStyle w:val="Initials"/>
              <w:rPr>
                <w:lang w:val="en-GB"/>
              </w:rPr>
            </w:pPr>
            <w:r w:rsidRPr="00662D42">
              <w:rPr>
                <w:noProof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1F48533E" wp14:editId="34AE2513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-487680</wp:posOffset>
                      </wp:positionV>
                      <wp:extent cx="6829425" cy="1810385"/>
                      <wp:effectExtent l="0" t="0" r="9525" b="254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9425" cy="1810385"/>
                                <a:chOff x="0" y="0"/>
                                <a:chExt cx="6818057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7777"/>
                                  <a:ext cx="5684582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16900</wp14:pctHeight>
                      </wp14:sizeRelV>
                    </wp:anchor>
                  </w:drawing>
                </mc:Choice>
                <mc:Fallback>
                  <w:pict>
                    <v:group w14:anchorId="26CA10F1" id="Group 1" o:spid="_x0000_s1026" alt="Title: Header graphics" style="position:absolute;margin-left:-.3pt;margin-top:-38.4pt;width:537.75pt;height:142.55pt;z-index:-251657216;mso-height-percent:169;mso-position-vertical-relative:page;mso-height-percent:169" coordsize="68180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">
                      <v:rect id="Red rectangle" o:spid="_x0000_s1027" style="position:absolute;left:11334;top:4177;width:56846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lang w:val="en-GB"/>
                </w:rPr>
                <w:alias w:val="Enter initials:"/>
                <w:tag w:val="Enter initials:"/>
                <w:id w:val="-606576828"/>
                <w:placeholder>
                  <w:docPart w:val="7A7CA339D03A4A2AB928BBE0BB2279C3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6634EF">
                  <w:rPr>
                    <w:noProof/>
                    <w:lang w:val="en-GB"/>
                  </w:rPr>
                  <w:t>NH</w:t>
                </w:r>
              </w:sdtContent>
            </w:sdt>
          </w:p>
          <w:p w14:paraId="3B050F33" w14:textId="69098DA6" w:rsidR="00A50939" w:rsidRPr="00BC13C0" w:rsidRDefault="00E0271A" w:rsidP="007569C1">
            <w:pPr>
              <w:pStyle w:val="Heading3"/>
              <w:rPr>
                <w:rFonts w:ascii="Inter" w:hAnsi="Inter" w:cs="Calibri"/>
                <w:b/>
                <w:bCs/>
                <w:szCs w:val="32"/>
                <w:lang w:val="en-GB"/>
              </w:rPr>
            </w:pPr>
            <w:r>
              <w:rPr>
                <w:rFonts w:ascii="Inter" w:hAnsi="Inter"/>
                <w:b/>
                <w:bCs/>
                <w:szCs w:val="32"/>
                <w:lang w:val="en-GB"/>
              </w:rPr>
              <w:t>ABOUT US</w:t>
            </w:r>
          </w:p>
          <w:p w14:paraId="6BC1AD26" w14:textId="7304A5D3" w:rsidR="00320DB0" w:rsidRPr="00BC13C0" w:rsidRDefault="006D4D48" w:rsidP="00320DB0">
            <w:pPr>
              <w:rPr>
                <w:rFonts w:ascii="Inter" w:hAnsi="Inter"/>
                <w:sz w:val="24"/>
                <w:szCs w:val="24"/>
              </w:rPr>
            </w:pPr>
            <w:r w:rsidRPr="006D4D48">
              <w:rPr>
                <w:rStyle w:val="fontstyle01"/>
                <w:rFonts w:ascii="Inter" w:hAnsi="Inter"/>
              </w:rPr>
              <w:t>Starting out as a designer, with a passion and interest in programming, I have been self-studying and gaining experience while working in software companies. Currently, I am a freelance wordpress programmer</w:t>
            </w:r>
            <w:r w:rsidR="00320DB0" w:rsidRPr="00BC13C0">
              <w:rPr>
                <w:rStyle w:val="fontstyle01"/>
                <w:rFonts w:ascii="Inter" w:hAnsi="Inter"/>
              </w:rPr>
              <w:t>.</w:t>
            </w:r>
          </w:p>
          <w:p w14:paraId="3CD43CC8" w14:textId="22B26B64" w:rsidR="002C2CDD" w:rsidRPr="00662D42" w:rsidRDefault="002C2CDD" w:rsidP="00320DB0">
            <w:pPr>
              <w:rPr>
                <w:lang w:val="en-GB"/>
              </w:rPr>
            </w:pPr>
          </w:p>
          <w:p w14:paraId="352CA577" w14:textId="78EF3DB2" w:rsidR="002C2CDD" w:rsidRPr="00BC13C0" w:rsidRDefault="006D4D48" w:rsidP="007569C1">
            <w:pPr>
              <w:pStyle w:val="Heading3"/>
              <w:rPr>
                <w:rFonts w:ascii="Inter" w:hAnsi="Inter" w:cs="Calibri"/>
                <w:b/>
                <w:bCs/>
                <w:lang w:val="en-GB"/>
              </w:rPr>
            </w:pPr>
            <w:r>
              <w:rPr>
                <w:rFonts w:ascii="Inter" w:hAnsi="Inter"/>
                <w:b/>
                <w:bCs/>
                <w:lang w:val="en-GB"/>
              </w:rPr>
              <w:t>SKILL</w:t>
            </w:r>
            <w:r w:rsidR="00463C42">
              <w:rPr>
                <w:rFonts w:ascii="Inter" w:hAnsi="Inter"/>
                <w:b/>
                <w:bCs/>
                <w:lang w:val="en-GB"/>
              </w:rPr>
              <w:t>S</w:t>
            </w:r>
          </w:p>
          <w:p w14:paraId="47D36758" w14:textId="77777777" w:rsidR="00741125" w:rsidRPr="00BC13C0" w:rsidRDefault="00BC13C0" w:rsidP="00BC13C0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Inter" w:hAnsi="Inter"/>
                <w:lang w:val="en-GB"/>
              </w:rPr>
            </w:pPr>
            <w:r w:rsidRPr="00BC13C0">
              <w:rPr>
                <w:rFonts w:ascii="Inter" w:hAnsi="Inter"/>
              </w:rPr>
              <w:t>Wordpress</w:t>
            </w:r>
          </w:p>
          <w:p w14:paraId="479FC0F7" w14:textId="77777777" w:rsidR="00BC13C0" w:rsidRPr="00BC13C0" w:rsidRDefault="00BC13C0" w:rsidP="00BC13C0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Inter" w:hAnsi="Inter"/>
                <w:lang w:val="en-GB"/>
              </w:rPr>
            </w:pPr>
            <w:r w:rsidRPr="00BC13C0">
              <w:rPr>
                <w:rFonts w:ascii="Inter" w:hAnsi="Inter"/>
              </w:rPr>
              <w:t>Front end (HTML, CSS, SASS, LESS, JAVASCRIPT).</w:t>
            </w:r>
          </w:p>
          <w:p w14:paraId="0CD493C9" w14:textId="77983CC1" w:rsidR="00BC13C0" w:rsidRPr="00BC13C0" w:rsidRDefault="00BC13C0" w:rsidP="00BC13C0">
            <w:pPr>
              <w:pStyle w:val="ListParagraph"/>
              <w:numPr>
                <w:ilvl w:val="0"/>
                <w:numId w:val="11"/>
              </w:numPr>
              <w:ind w:left="426"/>
              <w:rPr>
                <w:lang w:val="en-GB"/>
              </w:rPr>
            </w:pPr>
            <w:r w:rsidRPr="00BC13C0">
              <w:rPr>
                <w:rFonts w:ascii="Inter" w:hAnsi="Inter"/>
              </w:rPr>
              <w:t>Photoshop</w:t>
            </w:r>
          </w:p>
        </w:tc>
        <w:tc>
          <w:tcPr>
            <w:tcW w:w="6887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887"/>
            </w:tblGrid>
            <w:tr w:rsidR="00C612DA" w:rsidRPr="00662D42" w14:paraId="5D550AB2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5236396B" w14:textId="1EFB9840" w:rsidR="00C612DA" w:rsidRPr="00C27FE1" w:rsidRDefault="00AB2749" w:rsidP="00C612DA">
                  <w:pPr>
                    <w:pStyle w:val="Heading1"/>
                    <w:rPr>
                      <w:rFonts w:ascii="Inter" w:hAnsi="Inter"/>
                      <w:b/>
                      <w:bCs/>
                      <w:lang w:val="en-GB"/>
                    </w:rPr>
                  </w:pPr>
                  <w:sdt>
                    <w:sdtPr>
                      <w:rPr>
                        <w:rFonts w:ascii="Inter" w:hAnsi="Inter"/>
                        <w:b/>
                        <w:bCs/>
                        <w:lang w:val="en-GB" w:bidi="en-GB"/>
                      </w:rPr>
                      <w:alias w:val="Enter your name:"/>
                      <w:tag w:val="Enter your name:"/>
                      <w:id w:val="-544600582"/>
                      <w:placeholder>
                        <w:docPart w:val="F16AB8722E4F4C7E9C1088A240F77776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27FE1" w:rsidRPr="00C27FE1">
                        <w:rPr>
                          <w:rFonts w:ascii="Inter" w:hAnsi="Inter"/>
                          <w:b/>
                          <w:bCs/>
                          <w:lang w:val="en-GB" w:bidi="en-GB"/>
                        </w:rPr>
                        <w:t>NGUY</w:t>
                      </w:r>
                      <w:r w:rsidR="00C27FE1" w:rsidRPr="00C27FE1">
                        <w:rPr>
                          <w:rFonts w:ascii="Inter" w:hAnsi="Inter" w:cs="Calibri"/>
                          <w:b/>
                          <w:bCs/>
                          <w:lang w:val="en-GB" w:bidi="en-GB"/>
                        </w:rPr>
                        <w:t>ỄN HỮU HIẾU</w:t>
                      </w:r>
                    </w:sdtContent>
                  </w:sdt>
                </w:p>
                <w:p w14:paraId="0545AEF1" w14:textId="1AC04977" w:rsidR="00906BEE" w:rsidRPr="00662D42" w:rsidRDefault="00AB2749" w:rsidP="00906BEE">
                  <w:pPr>
                    <w:pStyle w:val="Heading2"/>
                    <w:rPr>
                      <w:lang w:val="en-GB"/>
                    </w:rPr>
                  </w:pPr>
                  <w:sdt>
                    <w:sdtPr>
                      <w:rPr>
                        <w:rFonts w:ascii="Inter" w:hAnsi="Inter"/>
                        <w:b/>
                        <w:bCs/>
                        <w:lang w:val="en-GB"/>
                      </w:rPr>
                      <w:alias w:val="Enter Profession or Industry:"/>
                      <w:tag w:val="Enter Profession or Industry:"/>
                      <w:id w:val="-83681269"/>
                      <w:placeholder>
                        <w:docPart w:val="4F310AD6D4994E3EB62760D61F1A06F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27FE1" w:rsidRPr="00C27FE1">
                        <w:rPr>
                          <w:rFonts w:ascii="Inter" w:hAnsi="Inter"/>
                          <w:b/>
                          <w:bCs/>
                          <w:lang w:val="en-GB"/>
                        </w:rPr>
                        <w:t>L</w:t>
                      </w:r>
                      <w:r w:rsidR="00C27FE1" w:rsidRPr="00C27FE1">
                        <w:rPr>
                          <w:rFonts w:ascii="Inter" w:hAnsi="Inter" w:cs="Calibri"/>
                          <w:b/>
                          <w:bCs/>
                          <w:lang w:val="en-GB"/>
                        </w:rPr>
                        <w:t>ẬP TRÌNH</w:t>
                      </w:r>
                      <w:r w:rsidR="00C27FE1">
                        <w:rPr>
                          <w:rFonts w:ascii="Inter" w:hAnsi="Inter" w:cs="Calibri"/>
                          <w:b/>
                          <w:bCs/>
                          <w:lang w:val="en-GB"/>
                        </w:rPr>
                        <w:t xml:space="preserve"> VIÊN WEBSITE</w:t>
                      </w:r>
                      <w:r w:rsidR="00C27FE1">
                        <w:rPr>
                          <w:rFonts w:ascii="Inter" w:hAnsi="Inter" w:cs="Calibri"/>
                          <w:b/>
                          <w:bCs/>
                          <w:lang w:val="en-GB"/>
                        </w:rPr>
                        <w:br/>
                      </w:r>
                      <w:r w:rsidR="00C27FE1">
                        <w:rPr>
                          <w:rFonts w:ascii="Inter" w:hAnsi="Inter"/>
                          <w:b/>
                          <w:bCs/>
                          <w:lang w:val="en-GB"/>
                        </w:rPr>
                        <w:t>0335.488.393/HIEUNH1989@GMAIL.COM</w:t>
                      </w:r>
                    </w:sdtContent>
                  </w:sdt>
                </w:p>
              </w:tc>
            </w:tr>
          </w:tbl>
          <w:p w14:paraId="228842E1" w14:textId="11AEBD1C" w:rsidR="002C2CDD" w:rsidRPr="00BC13C0" w:rsidRDefault="007116C5" w:rsidP="007569C1">
            <w:pPr>
              <w:pStyle w:val="Heading3"/>
              <w:rPr>
                <w:rFonts w:ascii="Inter" w:hAnsi="Inter"/>
                <w:b/>
                <w:bCs/>
                <w:lang w:val="en-GB"/>
              </w:rPr>
            </w:pPr>
            <w:r w:rsidRPr="007116C5">
              <w:rPr>
                <w:rFonts w:ascii="Inter" w:hAnsi="Inter"/>
                <w:b/>
                <w:bCs/>
                <w:lang w:val="en-GB"/>
              </w:rPr>
              <w:t>WORK EXPERIENCE</w:t>
            </w:r>
          </w:p>
          <w:p w14:paraId="25E2C111" w14:textId="77777777" w:rsidR="00BC13C0" w:rsidRDefault="00BC13C0" w:rsidP="00BC13C0">
            <w:pPr>
              <w:spacing w:line="240" w:lineRule="auto"/>
              <w:rPr>
                <w:rStyle w:val="fontstyle01"/>
                <w:rFonts w:ascii="Inter" w:hAnsi="Inter"/>
                <w:b/>
                <w:bCs/>
              </w:rPr>
            </w:pPr>
            <w:r>
              <w:rPr>
                <w:rStyle w:val="fontstyle01"/>
                <w:rFonts w:ascii="Inter" w:hAnsi="Inter"/>
                <w:b/>
                <w:bCs/>
              </w:rPr>
              <w:t>2013 – 2014</w:t>
            </w:r>
          </w:p>
          <w:p w14:paraId="607A8103" w14:textId="678F8EC6" w:rsidR="002C2CDD" w:rsidRPr="00BC13C0" w:rsidRDefault="001B0648" w:rsidP="00BC13C0">
            <w:pPr>
              <w:spacing w:line="360" w:lineRule="auto"/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</w:pPr>
            <w:r w:rsidRPr="001B0648"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  <w:t>Hong Nhung Study Abroad Company – Website Developer</w:t>
            </w:r>
          </w:p>
          <w:p w14:paraId="56B430AC" w14:textId="3536784C" w:rsidR="002C2CDD" w:rsidRPr="00BC13C0" w:rsidRDefault="006A28E3" w:rsidP="007569C1">
            <w:pPr>
              <w:rPr>
                <w:rFonts w:ascii="Inter" w:hAnsi="Inter"/>
              </w:rPr>
            </w:pPr>
            <w:r w:rsidRPr="006A28E3">
              <w:rPr>
                <w:rFonts w:ascii="Inter" w:hAnsi="Inter"/>
                <w:color w:val="000000"/>
              </w:rPr>
              <w:t>Design, develop, and manage websites for study abroad services and flight ticket sales (Drupal, HTML, CSS, Javascript)</w:t>
            </w:r>
            <w:r w:rsidR="00206534">
              <w:rPr>
                <w:rStyle w:val="fontstyle01"/>
                <w:rFonts w:ascii="Inter" w:hAnsi="Inter"/>
                <w:sz w:val="22"/>
                <w:szCs w:val="22"/>
              </w:rPr>
              <w:t>.</w:t>
            </w:r>
          </w:p>
          <w:p w14:paraId="1F9168E7" w14:textId="0D283AB9" w:rsidR="002C2CDD" w:rsidRDefault="002C2CDD" w:rsidP="007569C1">
            <w:pPr>
              <w:rPr>
                <w:lang w:val="en-GB"/>
              </w:rPr>
            </w:pPr>
          </w:p>
          <w:p w14:paraId="5D893DA2" w14:textId="3564796C" w:rsidR="00206534" w:rsidRDefault="00206534" w:rsidP="00206534">
            <w:pPr>
              <w:spacing w:line="240" w:lineRule="auto"/>
              <w:rPr>
                <w:rStyle w:val="fontstyle01"/>
                <w:rFonts w:ascii="Inter" w:hAnsi="Inter"/>
                <w:b/>
                <w:bCs/>
              </w:rPr>
            </w:pPr>
            <w:r>
              <w:rPr>
                <w:rStyle w:val="fontstyle01"/>
                <w:rFonts w:ascii="Inter" w:hAnsi="Inter"/>
                <w:b/>
                <w:bCs/>
              </w:rPr>
              <w:t>2014 – 2018</w:t>
            </w:r>
          </w:p>
          <w:p w14:paraId="750E5D9E" w14:textId="2C028BDA" w:rsidR="00206534" w:rsidRPr="00BC13C0" w:rsidRDefault="00206534" w:rsidP="00206534">
            <w:pPr>
              <w:spacing w:line="360" w:lineRule="auto"/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Inter" w:hAnsi="Inter"/>
                <w:b/>
                <w:bCs/>
              </w:rPr>
              <w:t xml:space="preserve">Qsoft </w:t>
            </w:r>
            <w:r w:rsidR="001B0648">
              <w:rPr>
                <w:rStyle w:val="fontstyle01"/>
                <w:rFonts w:ascii="Inter" w:hAnsi="Inter"/>
                <w:b/>
                <w:bCs/>
              </w:rPr>
              <w:t>Viet Nam</w:t>
            </w:r>
            <w:r>
              <w:rPr>
                <w:rStyle w:val="fontstyle01"/>
                <w:rFonts w:ascii="Inter" w:hAnsi="Inter"/>
                <w:b/>
                <w:bCs/>
              </w:rPr>
              <w:t xml:space="preserve"> – </w:t>
            </w:r>
            <w:r w:rsidR="001B0648" w:rsidRPr="001B0648"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  <w:t>Website Developer</w:t>
            </w:r>
          </w:p>
          <w:p w14:paraId="1360AD88" w14:textId="59362383" w:rsidR="00206534" w:rsidRDefault="006200BF" w:rsidP="00206534">
            <w:r w:rsidRPr="006200BF">
              <w:rPr>
                <w:rFonts w:ascii="GoogleSansRegular" w:hAnsi="GoogleSansRegular"/>
                <w:color w:val="000000"/>
                <w:sz w:val="24"/>
                <w:szCs w:val="24"/>
              </w:rPr>
              <w:t>Develop websites for outsourced projects from clients in the USA and European countries</w:t>
            </w:r>
            <w:r w:rsidR="00206534">
              <w:rPr>
                <w:rStyle w:val="fontstyle01"/>
              </w:rPr>
              <w:t xml:space="preserve"> (HTML, CSS, Laravel).</w:t>
            </w:r>
          </w:p>
          <w:p w14:paraId="0C0CAE59" w14:textId="77777777" w:rsidR="00206534" w:rsidRDefault="00206534" w:rsidP="007569C1">
            <w:pPr>
              <w:rPr>
                <w:lang w:val="en-GB"/>
              </w:rPr>
            </w:pPr>
          </w:p>
          <w:p w14:paraId="75994F46" w14:textId="199A1DFB" w:rsidR="00206534" w:rsidRDefault="00206534" w:rsidP="00206534">
            <w:pPr>
              <w:spacing w:line="240" w:lineRule="auto"/>
              <w:rPr>
                <w:rStyle w:val="fontstyle01"/>
                <w:rFonts w:ascii="Inter" w:hAnsi="Inter"/>
                <w:b/>
                <w:bCs/>
              </w:rPr>
            </w:pPr>
            <w:r>
              <w:rPr>
                <w:rStyle w:val="fontstyle01"/>
                <w:rFonts w:ascii="Inter" w:hAnsi="Inter"/>
                <w:b/>
                <w:bCs/>
              </w:rPr>
              <w:t>2018 – 2020</w:t>
            </w:r>
          </w:p>
          <w:p w14:paraId="15832D43" w14:textId="37F82A35" w:rsidR="00206534" w:rsidRPr="00BC13C0" w:rsidRDefault="002B2E47" w:rsidP="00206534">
            <w:pPr>
              <w:spacing w:line="360" w:lineRule="auto"/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</w:pPr>
            <w:r w:rsidRPr="002B2E47"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  <w:t>SEO VIET SOLUTION TECHNOLOGY COMPANY LIMITED</w:t>
            </w:r>
            <w:r w:rsidR="00206534">
              <w:rPr>
                <w:rStyle w:val="fontstyle01"/>
                <w:rFonts w:ascii="Inter" w:hAnsi="Inter"/>
                <w:b/>
                <w:bCs/>
              </w:rPr>
              <w:t xml:space="preserve"> – </w:t>
            </w:r>
            <w:r w:rsidRPr="002B2E47">
              <w:rPr>
                <w:rStyle w:val="fontstyle01"/>
                <w:rFonts w:ascii="Inter" w:hAnsi="Inter"/>
                <w:b/>
                <w:bCs/>
              </w:rPr>
              <w:t>Software Manager</w:t>
            </w:r>
          </w:p>
          <w:p w14:paraId="646C2E7E" w14:textId="46B16292" w:rsidR="00206534" w:rsidRDefault="002602E5" w:rsidP="00206534">
            <w:pPr>
              <w:rPr>
                <w:rStyle w:val="fontstyle01"/>
              </w:rPr>
            </w:pPr>
            <w:r w:rsidRPr="002602E5">
              <w:rPr>
                <w:rStyle w:val="fontstyle01"/>
              </w:rPr>
              <w:t>Head of software department in charge of software and website programming</w:t>
            </w:r>
            <w:r w:rsidR="00206534">
              <w:rPr>
                <w:rStyle w:val="fontstyle01"/>
              </w:rPr>
              <w:t>.</w:t>
            </w:r>
          </w:p>
          <w:p w14:paraId="220A2822" w14:textId="77777777" w:rsidR="00206534" w:rsidRDefault="00206534" w:rsidP="00206534"/>
          <w:p w14:paraId="40278E3A" w14:textId="79A5D739" w:rsidR="00206534" w:rsidRDefault="00206534" w:rsidP="00206534">
            <w:pPr>
              <w:spacing w:line="240" w:lineRule="auto"/>
              <w:rPr>
                <w:rStyle w:val="fontstyle01"/>
                <w:rFonts w:ascii="Inter" w:hAnsi="Inter"/>
                <w:b/>
                <w:bCs/>
              </w:rPr>
            </w:pPr>
            <w:r>
              <w:rPr>
                <w:rStyle w:val="fontstyle01"/>
                <w:rFonts w:ascii="Inter" w:hAnsi="Inter"/>
                <w:b/>
                <w:bCs/>
              </w:rPr>
              <w:t>2020 - Nay</w:t>
            </w:r>
          </w:p>
          <w:p w14:paraId="48881AFD" w14:textId="722BD786" w:rsidR="00206534" w:rsidRPr="00BC13C0" w:rsidRDefault="00206534" w:rsidP="00206534">
            <w:pPr>
              <w:spacing w:line="360" w:lineRule="auto"/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Inter" w:hAnsi="Inter"/>
                <w:b/>
                <w:bCs/>
              </w:rPr>
              <w:t xml:space="preserve">Freelancer – </w:t>
            </w:r>
            <w:r w:rsidR="001975BB" w:rsidRPr="001975BB">
              <w:rPr>
                <w:rFonts w:ascii="Inter" w:hAnsi="Inter"/>
                <w:b/>
                <w:bCs/>
                <w:color w:val="000000"/>
                <w:sz w:val="24"/>
                <w:szCs w:val="24"/>
              </w:rPr>
              <w:t>Website design and development</w:t>
            </w:r>
          </w:p>
          <w:p w14:paraId="3BBA4FEF" w14:textId="372AF935" w:rsidR="00206534" w:rsidRPr="00206534" w:rsidRDefault="001975BB" w:rsidP="007569C1">
            <w:r w:rsidRPr="001975BB">
              <w:rPr>
                <w:rFonts w:ascii="GoogleSansRegular" w:hAnsi="GoogleSansRegular"/>
                <w:color w:val="000000"/>
                <w:sz w:val="24"/>
                <w:szCs w:val="24"/>
              </w:rPr>
              <w:t>Freelancing with a primary client base in Vietnam</w:t>
            </w:r>
            <w:r>
              <w:rPr>
                <w:rFonts w:ascii="GoogleSansRegular" w:hAnsi="GoogleSansRegular"/>
                <w:color w:val="000000"/>
                <w:sz w:val="24"/>
                <w:szCs w:val="24"/>
              </w:rPr>
              <w:t xml:space="preserve"> </w:t>
            </w:r>
            <w:r w:rsidR="00206534">
              <w:rPr>
                <w:rStyle w:val="fontstyle01"/>
              </w:rPr>
              <w:t>(Wordpress, HTML, CSS, Javascript).</w:t>
            </w:r>
          </w:p>
          <w:p w14:paraId="28722F80" w14:textId="3896BB9F" w:rsidR="002C2CDD" w:rsidRPr="00BC13C0" w:rsidRDefault="00A4473C" w:rsidP="007569C1">
            <w:pPr>
              <w:pStyle w:val="Heading3"/>
              <w:rPr>
                <w:rFonts w:ascii="Inter" w:hAnsi="Inter" w:cs="Calibri"/>
                <w:b/>
                <w:bCs/>
                <w:lang w:val="en-GB"/>
              </w:rPr>
            </w:pPr>
            <w:r w:rsidRPr="00A4473C">
              <w:rPr>
                <w:rFonts w:ascii="Inter" w:hAnsi="Inter"/>
                <w:b/>
                <w:bCs/>
              </w:rPr>
              <w:t>QUALIFICATIONS</w:t>
            </w:r>
          </w:p>
          <w:p w14:paraId="3F950336" w14:textId="5AF79078" w:rsidR="002C2CDD" w:rsidRDefault="00A4473C" w:rsidP="00BC13C0">
            <w:pPr>
              <w:spacing w:line="360" w:lineRule="auto"/>
              <w:rPr>
                <w:rStyle w:val="fontstyle01"/>
                <w:rFonts w:ascii="Inter" w:hAnsi="Inter"/>
                <w:b/>
                <w:bCs/>
              </w:rPr>
            </w:pPr>
            <w:r w:rsidRPr="00A4473C">
              <w:rPr>
                <w:rStyle w:val="fontstyle01"/>
                <w:rFonts w:ascii="Inter" w:hAnsi="Inter"/>
                <w:b/>
                <w:bCs/>
              </w:rPr>
              <w:t>Graduated from Multimedia Arts School</w:t>
            </w:r>
            <w:r w:rsidR="00BC13C0" w:rsidRPr="00BC13C0">
              <w:rPr>
                <w:rStyle w:val="fontstyle01"/>
                <w:rFonts w:ascii="Inter" w:hAnsi="Inter"/>
                <w:b/>
                <w:bCs/>
              </w:rPr>
              <w:t xml:space="preserve"> FPT ARENA</w:t>
            </w:r>
          </w:p>
          <w:p w14:paraId="51CAE4F8" w14:textId="31123FAF" w:rsidR="00BC13C0" w:rsidRPr="00BC13C0" w:rsidRDefault="003E6B01" w:rsidP="00BC13C0">
            <w:pPr>
              <w:rPr>
                <w:rFonts w:ascii="Inter" w:hAnsi="Inter"/>
              </w:rPr>
            </w:pPr>
            <w:r w:rsidRPr="003E6B01">
              <w:rPr>
                <w:rStyle w:val="fontstyle01"/>
                <w:rFonts w:ascii="Inter" w:hAnsi="Inter"/>
              </w:rPr>
              <w:t>Study subjects such as graphic design, web design, filmmaking and video editing</w:t>
            </w:r>
            <w:r w:rsidR="00BC13C0" w:rsidRPr="00BC13C0">
              <w:rPr>
                <w:rStyle w:val="fontstyle01"/>
                <w:rFonts w:ascii="Inter" w:hAnsi="Inter"/>
              </w:rPr>
              <w:t>.</w:t>
            </w:r>
          </w:p>
          <w:p w14:paraId="55FC00AC" w14:textId="6192C343" w:rsidR="00741125" w:rsidRPr="00662D42" w:rsidRDefault="00741125" w:rsidP="00741125">
            <w:pPr>
              <w:rPr>
                <w:lang w:val="en-GB"/>
              </w:rPr>
            </w:pPr>
          </w:p>
        </w:tc>
      </w:tr>
    </w:tbl>
    <w:p w14:paraId="3182B540" w14:textId="2F1BC7E1" w:rsidR="0007562F" w:rsidRPr="00BC13C0" w:rsidRDefault="00463C42" w:rsidP="0007562F">
      <w:pPr>
        <w:pStyle w:val="Heading3"/>
        <w:rPr>
          <w:rFonts w:ascii="Inter" w:hAnsi="Inter" w:cs="Calibri"/>
          <w:b/>
          <w:bCs/>
          <w:lang w:val="en-GB"/>
        </w:rPr>
      </w:pPr>
      <w:r w:rsidRPr="00463C42">
        <w:rPr>
          <w:rFonts w:ascii="Inter" w:hAnsi="Inter"/>
          <w:b/>
          <w:bCs/>
        </w:rPr>
        <w:lastRenderedPageBreak/>
        <w:t>RECENT PROJECTS</w:t>
      </w:r>
    </w:p>
    <w:p w14:paraId="4563C34E" w14:textId="6282CAF3" w:rsidR="00FD4585" w:rsidRPr="006F1612" w:rsidRDefault="00DA3AFA" w:rsidP="00B90798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 w:rsidRPr="00DA3AFA">
        <w:rPr>
          <w:rFonts w:ascii="Inter" w:hAnsi="Inter"/>
          <w:b/>
          <w:bCs/>
          <w:color w:val="000000"/>
          <w:sz w:val="24"/>
          <w:szCs w:val="24"/>
        </w:rPr>
        <w:t xml:space="preserve">Dailyhomes – </w:t>
      </w:r>
      <w:r w:rsidR="00F51FF5" w:rsidRPr="00F51FF5">
        <w:rPr>
          <w:rFonts w:ascii="Inter" w:hAnsi="Inter"/>
          <w:b/>
          <w:bCs/>
          <w:color w:val="000000"/>
          <w:sz w:val="24"/>
          <w:szCs w:val="24"/>
        </w:rPr>
        <w:t>Real estate website for buying, selling, and renting properties.</w:t>
      </w:r>
    </w:p>
    <w:p w14:paraId="661BC58B" w14:textId="5FAA4697" w:rsidR="006F1612" w:rsidRDefault="00B90798" w:rsidP="00D90BAE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8" w:history="1">
        <w:r w:rsidRPr="00DC4F0D">
          <w:rPr>
            <w:rStyle w:val="Hyperlink"/>
            <w:rFonts w:ascii="Inter" w:hAnsi="Inter"/>
            <w:b/>
            <w:bCs/>
            <w:sz w:val="24"/>
            <w:szCs w:val="24"/>
          </w:rPr>
          <w:t>https://dailyhomes.vn/</w:t>
        </w:r>
      </w:hyperlink>
    </w:p>
    <w:p w14:paraId="19115B5C" w14:textId="71A7414A" w:rsidR="00D80115" w:rsidRPr="007E6F8A" w:rsidRDefault="006965E3" w:rsidP="007E6F8A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6965E3">
        <w:rPr>
          <w:rFonts w:ascii="Inter" w:hAnsi="Inter"/>
          <w:color w:val="000000" w:themeColor="text1"/>
          <w:sz w:val="24"/>
          <w:szCs w:val="24"/>
        </w:rPr>
        <w:t>Project duration</w:t>
      </w:r>
      <w:r w:rsidR="00B10A7C"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: </w:t>
      </w:r>
      <w:r w:rsidR="007E6F8A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08/2022 – 09/2022.</w:t>
      </w:r>
    </w:p>
    <w:p w14:paraId="2CF5C1EE" w14:textId="0F4BA641" w:rsidR="00CA659F" w:rsidRDefault="0050407A" w:rsidP="006605CF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50407A">
        <w:rPr>
          <w:rFonts w:ascii="Inter" w:hAnsi="Inter"/>
          <w:sz w:val="24"/>
          <w:szCs w:val="24"/>
        </w:rPr>
        <w:t>Role in the project</w:t>
      </w:r>
      <w:r w:rsidR="00CA659F"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</w:t>
      </w:r>
      <w:r w:rsidR="00CA659F"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  <w:r w:rsidR="006605CF"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, Designer</w:t>
      </w:r>
    </w:p>
    <w:p w14:paraId="7FE9C3C5" w14:textId="606650D1" w:rsidR="006605CF" w:rsidRPr="008F69B0" w:rsidRDefault="0050407A" w:rsidP="00EB471E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 w:rsidRPr="0050407A">
        <w:rPr>
          <w:rFonts w:ascii="Inter" w:hAnsi="Inter"/>
          <w:sz w:val="24"/>
          <w:szCs w:val="24"/>
        </w:rPr>
        <w:t>Interface design on Photoshop</w:t>
      </w:r>
      <w:r w:rsidR="008F69B0">
        <w:rPr>
          <w:rFonts w:ascii="Inter" w:hAnsi="Inter"/>
          <w:sz w:val="24"/>
          <w:szCs w:val="24"/>
        </w:rPr>
        <w:t>.</w:t>
      </w:r>
    </w:p>
    <w:p w14:paraId="2801709D" w14:textId="4FD4BE5A" w:rsidR="00B90798" w:rsidRDefault="00537FA7" w:rsidP="006F161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 w:rsidRPr="00537FA7">
        <w:rPr>
          <w:rFonts w:ascii="Inter" w:hAnsi="Inter"/>
          <w:sz w:val="24"/>
          <w:szCs w:val="24"/>
        </w:rPr>
        <w:t>Compile PSD interface into user interface</w:t>
      </w:r>
      <w:r w:rsidR="008F69B0">
        <w:rPr>
          <w:rFonts w:ascii="Inter" w:hAnsi="Inter"/>
          <w:sz w:val="24"/>
          <w:szCs w:val="24"/>
        </w:rPr>
        <w:t>.</w:t>
      </w:r>
    </w:p>
    <w:p w14:paraId="59B5D1D9" w14:textId="77777777" w:rsidR="008A7DA4" w:rsidRPr="00B33444" w:rsidRDefault="008A7DA4" w:rsidP="008A7DA4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sz w:val="24"/>
          <w:szCs w:val="24"/>
        </w:rPr>
      </w:pPr>
      <w:r w:rsidRPr="00B33444">
        <w:rPr>
          <w:rFonts w:ascii="Inter" w:hAnsi="Inter"/>
          <w:sz w:val="24"/>
          <w:szCs w:val="24"/>
        </w:rPr>
        <w:t>Website development on CMS Wordpress platform with ACF plugin and Flatsome theme.</w:t>
      </w:r>
    </w:p>
    <w:p w14:paraId="5AE89AE8" w14:textId="2F4068BF" w:rsidR="008A7DA4" w:rsidRPr="00B33444" w:rsidRDefault="008A7DA4" w:rsidP="00B33444">
      <w:pPr>
        <w:pStyle w:val="NoSpacing"/>
        <w:spacing w:line="360" w:lineRule="auto"/>
        <w:rPr>
          <w:rFonts w:ascii="Inter" w:hAnsi="Inter"/>
          <w:sz w:val="24"/>
          <w:szCs w:val="24"/>
        </w:rPr>
      </w:pPr>
      <w:r w:rsidRPr="00B33444">
        <w:rPr>
          <w:rFonts w:ascii="Inter" w:hAnsi="Inter"/>
          <w:sz w:val="24"/>
          <w:szCs w:val="24"/>
        </w:rPr>
        <w:t>Wordpress, ACF, Flatsome, Photoshop</w:t>
      </w:r>
    </w:p>
    <w:p w14:paraId="6F5B2BFA" w14:textId="11449F68" w:rsidR="00DA3AFA" w:rsidRPr="00DC4F0D" w:rsidRDefault="007A25FA" w:rsidP="00DC4F0D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 w:rsidRPr="007A25FA">
        <w:rPr>
          <w:rFonts w:ascii="Inter" w:hAnsi="Inter"/>
          <w:b/>
          <w:bCs/>
          <w:color w:val="000000"/>
          <w:sz w:val="24"/>
          <w:szCs w:val="24"/>
        </w:rPr>
        <w:t>EduPow – Website cung c</w:t>
      </w:r>
      <w:r w:rsidRPr="007A25FA">
        <w:rPr>
          <w:rFonts w:ascii="Inter" w:hAnsi="Inter" w:cs="Cambria"/>
          <w:b/>
          <w:bCs/>
          <w:color w:val="000000"/>
          <w:sz w:val="24"/>
          <w:szCs w:val="24"/>
        </w:rPr>
        <w:t>ấ</w:t>
      </w:r>
      <w:r w:rsidRPr="007A25FA">
        <w:rPr>
          <w:rFonts w:ascii="Inter" w:hAnsi="Inter"/>
          <w:b/>
          <w:bCs/>
          <w:color w:val="000000"/>
          <w:sz w:val="24"/>
          <w:szCs w:val="24"/>
        </w:rPr>
        <w:t>p khóa h</w:t>
      </w:r>
      <w:r w:rsidRPr="007A25FA">
        <w:rPr>
          <w:rFonts w:ascii="Inter" w:hAnsi="Inter" w:cs="Cambria"/>
          <w:b/>
          <w:bCs/>
          <w:color w:val="000000"/>
          <w:sz w:val="24"/>
          <w:szCs w:val="24"/>
        </w:rPr>
        <w:t>ọ</w:t>
      </w:r>
      <w:r w:rsidRPr="007A25FA">
        <w:rPr>
          <w:rFonts w:ascii="Inter" w:hAnsi="Inter"/>
          <w:b/>
          <w:bCs/>
          <w:color w:val="000000"/>
          <w:sz w:val="24"/>
          <w:szCs w:val="24"/>
        </w:rPr>
        <w:t>c c</w:t>
      </w:r>
      <w:r w:rsidRPr="007A25FA">
        <w:rPr>
          <w:rFonts w:ascii="Inter" w:hAnsi="Inter" w:cs="Cambria"/>
          <w:b/>
          <w:bCs/>
          <w:color w:val="000000"/>
          <w:sz w:val="24"/>
          <w:szCs w:val="24"/>
        </w:rPr>
        <w:t>ủ</w:t>
      </w:r>
      <w:r w:rsidRPr="007A25FA">
        <w:rPr>
          <w:rFonts w:ascii="Inter" w:hAnsi="Inter"/>
          <w:b/>
          <w:bCs/>
          <w:color w:val="000000"/>
          <w:sz w:val="24"/>
          <w:szCs w:val="24"/>
        </w:rPr>
        <w:t>a Tr</w:t>
      </w:r>
      <w:r w:rsidRPr="007A25FA">
        <w:rPr>
          <w:rFonts w:ascii="Inter" w:hAnsi="Inter" w:cs="Cambria"/>
          <w:b/>
          <w:bCs/>
          <w:color w:val="000000"/>
          <w:sz w:val="24"/>
          <w:szCs w:val="24"/>
        </w:rPr>
        <w:t>ườ</w:t>
      </w:r>
      <w:r w:rsidRPr="007A25FA">
        <w:rPr>
          <w:rFonts w:ascii="Inter" w:hAnsi="Inter"/>
          <w:b/>
          <w:bCs/>
          <w:color w:val="000000"/>
          <w:sz w:val="24"/>
          <w:szCs w:val="24"/>
        </w:rPr>
        <w:t xml:space="preserve">ng </w:t>
      </w:r>
      <w:r w:rsidRPr="007A25FA">
        <w:rPr>
          <w:rFonts w:ascii="Inter" w:hAnsi="Inter" w:cs="Cambria"/>
          <w:b/>
          <w:bCs/>
          <w:color w:val="000000"/>
          <w:sz w:val="24"/>
          <w:szCs w:val="24"/>
        </w:rPr>
        <w:t>đ</w:t>
      </w:r>
      <w:r w:rsidRPr="007A25FA">
        <w:rPr>
          <w:rFonts w:ascii="Inter" w:hAnsi="Inter" w:cs="Rockwell"/>
          <w:b/>
          <w:bCs/>
          <w:color w:val="000000"/>
          <w:sz w:val="24"/>
          <w:szCs w:val="24"/>
        </w:rPr>
        <w:t>à</w:t>
      </w:r>
      <w:r w:rsidRPr="007A25FA">
        <w:rPr>
          <w:rFonts w:ascii="Inter" w:hAnsi="Inter"/>
          <w:b/>
          <w:bCs/>
          <w:color w:val="000000"/>
          <w:sz w:val="24"/>
          <w:szCs w:val="24"/>
        </w:rPr>
        <w:t>o t</w:t>
      </w:r>
      <w:r w:rsidRPr="007A25FA">
        <w:rPr>
          <w:rFonts w:ascii="Inter" w:hAnsi="Inter" w:cs="Cambria"/>
          <w:b/>
          <w:bCs/>
          <w:color w:val="000000"/>
          <w:sz w:val="24"/>
          <w:szCs w:val="24"/>
        </w:rPr>
        <w:t>ạ</w:t>
      </w:r>
      <w:r w:rsidRPr="007A25FA">
        <w:rPr>
          <w:rFonts w:ascii="Inter" w:hAnsi="Inter"/>
          <w:b/>
          <w:bCs/>
          <w:color w:val="000000"/>
          <w:sz w:val="24"/>
          <w:szCs w:val="24"/>
        </w:rPr>
        <w:t>o doanh nhân EduPow</w:t>
      </w:r>
    </w:p>
    <w:p w14:paraId="49F68E5F" w14:textId="560C261A" w:rsidR="00DC4F0D" w:rsidRDefault="00DC4F0D" w:rsidP="00926312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9" w:history="1">
        <w:r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https://edupow.vn/</w:t>
        </w:r>
      </w:hyperlink>
    </w:p>
    <w:p w14:paraId="43B989D3" w14:textId="70E85248" w:rsidR="007E6F8A" w:rsidRPr="007E6F8A" w:rsidRDefault="007E6F8A" w:rsidP="007E6F8A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 w:rsidR="00AC59AA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7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AC59AA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0</w:t>
      </w:r>
      <w:r w:rsidR="000D1A7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8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AC59AA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255BC4A2" w14:textId="0DD4F358" w:rsidR="00926312" w:rsidRDefault="00926312" w:rsidP="0092631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4C9332F9" w14:textId="4D0905B9" w:rsidR="00926312" w:rsidRPr="008F69B0" w:rsidRDefault="0055350F" w:rsidP="0092631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Biên dịch giao diện theo mô tả, yêu cầu</w:t>
      </w:r>
      <w:r w:rsidR="005F7809">
        <w:rPr>
          <w:rFonts w:ascii="Inter" w:hAnsi="Inter"/>
          <w:sz w:val="24"/>
          <w:szCs w:val="24"/>
        </w:rPr>
        <w:t xml:space="preserve"> và mockup</w:t>
      </w:r>
      <w:r>
        <w:rPr>
          <w:rFonts w:ascii="Inter" w:hAnsi="Inter"/>
          <w:sz w:val="24"/>
          <w:szCs w:val="24"/>
        </w:rPr>
        <w:t xml:space="preserve"> của khách </w:t>
      </w:r>
      <w:r w:rsidR="005F7809">
        <w:rPr>
          <w:rFonts w:ascii="Inter" w:hAnsi="Inter"/>
          <w:sz w:val="24"/>
          <w:szCs w:val="24"/>
        </w:rPr>
        <w:t>hàng</w:t>
      </w:r>
      <w:r w:rsidR="00926312">
        <w:rPr>
          <w:rFonts w:ascii="Inter" w:hAnsi="Inter"/>
          <w:sz w:val="24"/>
          <w:szCs w:val="24"/>
        </w:rPr>
        <w:t>.</w:t>
      </w:r>
      <w:r w:rsidR="005F7809">
        <w:rPr>
          <w:rFonts w:ascii="Inter" w:hAnsi="Inter"/>
          <w:sz w:val="24"/>
          <w:szCs w:val="24"/>
        </w:rPr>
        <w:t xml:space="preserve"> </w:t>
      </w:r>
    </w:p>
    <w:p w14:paraId="0851960D" w14:textId="77777777" w:rsidR="00926312" w:rsidRPr="00B37D50" w:rsidRDefault="00926312" w:rsidP="0092631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5B9533C8" w14:textId="28D75441" w:rsidR="00B37D50" w:rsidRPr="006D0F3D" w:rsidRDefault="00B01352" w:rsidP="0092631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Có tích hợp và sử dụng youtube API</w:t>
      </w:r>
    </w:p>
    <w:p w14:paraId="3CF62FD0" w14:textId="14C7D689" w:rsidR="00926312" w:rsidRPr="00CA659F" w:rsidRDefault="00926312" w:rsidP="00926312">
      <w:pPr>
        <w:pStyle w:val="NoSpacing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Wordpress, ACF, Flatsome, </w:t>
      </w:r>
      <w:r w:rsidR="00B01352">
        <w:rPr>
          <w:rFonts w:ascii="Inter" w:hAnsi="Inter"/>
          <w:sz w:val="24"/>
          <w:szCs w:val="24"/>
        </w:rPr>
        <w:t>Youtube API</w:t>
      </w:r>
      <w:r>
        <w:rPr>
          <w:rFonts w:ascii="Inter" w:hAnsi="Inter"/>
          <w:sz w:val="24"/>
          <w:szCs w:val="24"/>
        </w:rPr>
        <w:t>.</w:t>
      </w:r>
    </w:p>
    <w:p w14:paraId="000FA88D" w14:textId="77777777" w:rsidR="00D97E38" w:rsidRDefault="00D97E38" w:rsidP="00DC4F0D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1BC1351F" w14:textId="77777777" w:rsidR="006E2D46" w:rsidRDefault="006E2D46" w:rsidP="00DC4F0D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6A8D41D8" w14:textId="2970653B" w:rsidR="006E2D46" w:rsidRPr="00DC4F0D" w:rsidRDefault="004626DA" w:rsidP="006E2D46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Đài Linh Group – Website giới thiệu công ty</w:t>
      </w:r>
    </w:p>
    <w:p w14:paraId="4823E8CA" w14:textId="163DA966" w:rsidR="006E2D46" w:rsidRDefault="006E2D46" w:rsidP="00B01352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0" w:history="1">
        <w:r w:rsidR="004626DA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https://dailinhgroup.vn/</w:t>
        </w:r>
      </w:hyperlink>
    </w:p>
    <w:p w14:paraId="3D97C126" w14:textId="3F3F1B3C" w:rsidR="000D1A70" w:rsidRPr="000D1A70" w:rsidRDefault="000D1A70" w:rsidP="00B0135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 w:rsidR="0019463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9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19463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</w:t>
      </w:r>
      <w:r w:rsidR="0019463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10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19463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3DBA7309" w14:textId="77777777" w:rsidR="00B01352" w:rsidRDefault="00B01352" w:rsidP="00B0135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34DBF384" w14:textId="12E61D62" w:rsidR="00B01352" w:rsidRPr="008F69B0" w:rsidRDefault="00B01352" w:rsidP="00B0135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7519E139" w14:textId="77777777" w:rsidR="00B01352" w:rsidRPr="00B37D50" w:rsidRDefault="00B01352" w:rsidP="00B0135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7CE2327A" w14:textId="69BC6672" w:rsidR="00B01352" w:rsidRPr="006D0F3D" w:rsidRDefault="002C2AEB" w:rsidP="00B0135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Đa ngôn ngữ với </w:t>
      </w:r>
      <w:r w:rsidR="00A25B14">
        <w:rPr>
          <w:rFonts w:ascii="Inter" w:hAnsi="Inter"/>
          <w:sz w:val="24"/>
          <w:szCs w:val="24"/>
        </w:rPr>
        <w:t>plugin Polylang Pro và Loco translate.</w:t>
      </w:r>
    </w:p>
    <w:p w14:paraId="0CB76C62" w14:textId="091CAB5D" w:rsidR="00B01352" w:rsidRPr="00CA659F" w:rsidRDefault="00B01352" w:rsidP="00B01352">
      <w:pPr>
        <w:pStyle w:val="NoSpacing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Wordpress, ACF, Flatsome, </w:t>
      </w:r>
      <w:r w:rsidR="00A25B14">
        <w:rPr>
          <w:rFonts w:ascii="Inter" w:hAnsi="Inter"/>
          <w:sz w:val="24"/>
          <w:szCs w:val="24"/>
        </w:rPr>
        <w:t>Polylang Pro, Loco translate</w:t>
      </w:r>
      <w:r>
        <w:rPr>
          <w:rFonts w:ascii="Inter" w:hAnsi="Inter"/>
          <w:sz w:val="24"/>
          <w:szCs w:val="24"/>
        </w:rPr>
        <w:t>.</w:t>
      </w:r>
    </w:p>
    <w:p w14:paraId="4AC68A74" w14:textId="77777777" w:rsidR="00B01352" w:rsidRDefault="00B01352" w:rsidP="006E2D46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1A57FAC4" w14:textId="77777777" w:rsidR="004626DA" w:rsidRDefault="004626DA" w:rsidP="006E2D46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71AB9668" w14:textId="505AC544" w:rsidR="004626DA" w:rsidRPr="00DC4F0D" w:rsidRDefault="00A72F4F" w:rsidP="004626DA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Công ty dược Hunmed – Website giới thiệu sản phẩm</w:t>
      </w:r>
    </w:p>
    <w:p w14:paraId="5EB5F8EF" w14:textId="12509B87" w:rsidR="004626DA" w:rsidRDefault="004626DA" w:rsidP="004323E2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1" w:history="1">
        <w:r w:rsidR="00A72F4F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https://biolizin.vn/</w:t>
        </w:r>
      </w:hyperlink>
    </w:p>
    <w:p w14:paraId="18A12F88" w14:textId="5C37F0D8" w:rsidR="00194636" w:rsidRPr="00194636" w:rsidRDefault="00194636" w:rsidP="004323E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lastRenderedPageBreak/>
        <w:t xml:space="preserve">Thời gian thực hiên: </w:t>
      </w:r>
      <w:r w:rsidR="004110CE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24/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 w:rsidR="001C5A9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3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/2020 – </w:t>
      </w:r>
      <w:r w:rsidR="004110CE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 w:rsidR="008A062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3</w:t>
      </w:r>
      <w:r w:rsidR="004110CE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/04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/2020.</w:t>
      </w:r>
    </w:p>
    <w:p w14:paraId="0536FADB" w14:textId="77777777" w:rsidR="004323E2" w:rsidRDefault="004323E2" w:rsidP="004323E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2942578F" w14:textId="77777777" w:rsidR="004323E2" w:rsidRPr="008F69B0" w:rsidRDefault="004323E2" w:rsidP="004323E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7125E509" w14:textId="77777777" w:rsidR="004323E2" w:rsidRPr="00B37D50" w:rsidRDefault="004323E2" w:rsidP="004323E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55D06D2D" w14:textId="205444C6" w:rsidR="004323E2" w:rsidRPr="009B4101" w:rsidRDefault="00B278D5" w:rsidP="004323E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Đây là 1 website bán hàng không sử dụng Woocommerce</w:t>
      </w:r>
      <w:r w:rsidR="000D2E9E">
        <w:rPr>
          <w:rFonts w:ascii="Inter" w:hAnsi="Inter"/>
          <w:sz w:val="24"/>
          <w:szCs w:val="24"/>
        </w:rPr>
        <w:t xml:space="preserve"> phần sản phẩm, đặt hàng và điểm bán</w:t>
      </w:r>
      <w:r w:rsidR="00427DA4">
        <w:rPr>
          <w:rFonts w:ascii="Inter" w:hAnsi="Inter"/>
          <w:sz w:val="24"/>
          <w:szCs w:val="24"/>
        </w:rPr>
        <w:t xml:space="preserve"> được viết tích hợp thẳng vào theme.</w:t>
      </w:r>
    </w:p>
    <w:p w14:paraId="6DE243C5" w14:textId="40A1FFBA" w:rsidR="009B4101" w:rsidRPr="00CD1E0D" w:rsidRDefault="009B4101" w:rsidP="004323E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Tích hợp lưu thông tin đơn hàng vào Google Sheets.</w:t>
      </w:r>
    </w:p>
    <w:p w14:paraId="42230452" w14:textId="08B1C924" w:rsidR="00CD1E0D" w:rsidRPr="006D0F3D" w:rsidRDefault="00CD1E0D" w:rsidP="004323E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Tích hợp chức năng import và export </w:t>
      </w:r>
      <w:r w:rsidR="005F4BA9">
        <w:rPr>
          <w:rFonts w:ascii="Inter" w:hAnsi="Inter"/>
          <w:sz w:val="24"/>
          <w:szCs w:val="24"/>
        </w:rPr>
        <w:t>điểm bán bằng</w:t>
      </w:r>
      <w:r w:rsidR="006F48B7">
        <w:rPr>
          <w:rFonts w:ascii="Inter" w:hAnsi="Inter"/>
          <w:sz w:val="24"/>
          <w:szCs w:val="24"/>
        </w:rPr>
        <w:t xml:space="preserve"> thư viện</w:t>
      </w:r>
      <w:r w:rsidR="005F4BA9">
        <w:rPr>
          <w:rFonts w:ascii="Inter" w:hAnsi="Inter"/>
          <w:sz w:val="24"/>
          <w:szCs w:val="24"/>
        </w:rPr>
        <w:t xml:space="preserve"> </w:t>
      </w:r>
      <w:r w:rsidR="006F48B7" w:rsidRPr="00BE1E56">
        <w:rPr>
          <w:rFonts w:ascii="Inter" w:hAnsi="Inter" w:cs="Segoe UI"/>
          <w:color w:val="141414"/>
          <w:sz w:val="24"/>
          <w:szCs w:val="24"/>
          <w:shd w:val="clear" w:color="auto" w:fill="FEFEFE"/>
        </w:rPr>
        <w:t>PhpSpreadsheet</w:t>
      </w:r>
      <w:r w:rsidR="008A1AAD">
        <w:rPr>
          <w:rFonts w:ascii="Inter" w:hAnsi="Inter"/>
          <w:sz w:val="24"/>
          <w:szCs w:val="24"/>
        </w:rPr>
        <w:t>.</w:t>
      </w:r>
    </w:p>
    <w:p w14:paraId="64755B28" w14:textId="1634FDF7" w:rsidR="004323E2" w:rsidRDefault="004323E2" w:rsidP="004323E2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>Wordpress, ACF, Flatsome</w:t>
      </w:r>
      <w:r w:rsidR="009B4101">
        <w:rPr>
          <w:rFonts w:ascii="Inter" w:hAnsi="Inter"/>
          <w:sz w:val="24"/>
          <w:szCs w:val="24"/>
        </w:rPr>
        <w:t>, Google Sheets API</w:t>
      </w:r>
      <w:r w:rsidR="008A1AAD">
        <w:rPr>
          <w:rFonts w:ascii="Inter" w:hAnsi="Inter"/>
          <w:sz w:val="24"/>
          <w:szCs w:val="24"/>
        </w:rPr>
        <w:t xml:space="preserve">, </w:t>
      </w:r>
      <w:r w:rsidR="00DB68BB" w:rsidRPr="00BE1E56">
        <w:rPr>
          <w:rFonts w:ascii="Inter" w:hAnsi="Inter" w:cs="Segoe UI"/>
          <w:color w:val="141414"/>
          <w:sz w:val="24"/>
          <w:szCs w:val="24"/>
          <w:shd w:val="clear" w:color="auto" w:fill="FEFEFE"/>
        </w:rPr>
        <w:t>PhpSpreadsheet</w:t>
      </w:r>
      <w:r w:rsidR="008A1AAD">
        <w:rPr>
          <w:rFonts w:ascii="Inter" w:hAnsi="Inter"/>
          <w:sz w:val="24"/>
          <w:szCs w:val="24"/>
        </w:rPr>
        <w:t>.</w:t>
      </w:r>
    </w:p>
    <w:p w14:paraId="420B99B9" w14:textId="77777777" w:rsidR="00A72F4F" w:rsidRDefault="00A72F4F" w:rsidP="004626DA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6ABFD109" w14:textId="2AFD7938" w:rsidR="00A72F4F" w:rsidRPr="00DC4F0D" w:rsidRDefault="00A72F4F" w:rsidP="00A72F4F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Công ty dược Hunmed – Website giới thiệu công ty</w:t>
      </w:r>
    </w:p>
    <w:p w14:paraId="5BC339A8" w14:textId="706A9DB6" w:rsidR="00A72F4F" w:rsidRDefault="00A72F4F" w:rsidP="006F48B7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2" w:history="1">
        <w:r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https://ferrolip.vn/</w:t>
        </w:r>
      </w:hyperlink>
    </w:p>
    <w:p w14:paraId="398F561A" w14:textId="14F1CF74" w:rsidR="008A0626" w:rsidRPr="008A0626" w:rsidRDefault="008A0626" w:rsidP="006F48B7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03</w:t>
      </w:r>
      <w:r w:rsidR="00D2236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/10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D2236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</w:t>
      </w:r>
      <w:r w:rsidR="00D2236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14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</w:t>
      </w:r>
      <w:r w:rsidR="00D2236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10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D2236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76BE81C6" w14:textId="77777777" w:rsidR="006F48B7" w:rsidRDefault="006F48B7" w:rsidP="006F48B7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058578F4" w14:textId="77777777" w:rsidR="006F48B7" w:rsidRPr="008F69B0" w:rsidRDefault="006F48B7" w:rsidP="006F48B7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6C7DCB08" w14:textId="77777777" w:rsidR="006F48B7" w:rsidRPr="00B37D50" w:rsidRDefault="006F48B7" w:rsidP="006F48B7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30E2DA0F" w14:textId="6DA0BCC2" w:rsidR="006F48B7" w:rsidRPr="00A54DC9" w:rsidRDefault="006F48B7" w:rsidP="006F48B7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Đây là 1 website bán hàng không sử dụng Woocommerce phần sản phẩm, đặt hàng được viết tích hợp thẳng vào theme.</w:t>
      </w:r>
    </w:p>
    <w:p w14:paraId="089EC84B" w14:textId="13E179DC" w:rsidR="00A54DC9" w:rsidRPr="009B4101" w:rsidRDefault="00A54DC9" w:rsidP="006F48B7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Sử dụng plugin DevVN Local Store làm phần điểm bán.</w:t>
      </w:r>
    </w:p>
    <w:p w14:paraId="09D43783" w14:textId="77777777" w:rsidR="006F48B7" w:rsidRPr="00CD1E0D" w:rsidRDefault="006F48B7" w:rsidP="006F48B7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Tích hợp lưu thông tin đơn hàng vào Google Sheets.</w:t>
      </w:r>
    </w:p>
    <w:p w14:paraId="566834CD" w14:textId="77B81322" w:rsidR="006F48B7" w:rsidRPr="00DC4F0D" w:rsidRDefault="006F48B7" w:rsidP="006F48B7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Wordpress, ACF, Flatsome, </w:t>
      </w:r>
      <w:r w:rsidR="00A54DC9">
        <w:rPr>
          <w:rFonts w:ascii="Inter" w:hAnsi="Inter"/>
          <w:sz w:val="24"/>
          <w:szCs w:val="24"/>
        </w:rPr>
        <w:t>DevVN Local Store</w:t>
      </w:r>
    </w:p>
    <w:p w14:paraId="4205C54C" w14:textId="77777777" w:rsidR="00A26CBE" w:rsidRPr="00DC4F0D" w:rsidRDefault="00A26CBE" w:rsidP="004626DA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2BDF95E3" w14:textId="77777777" w:rsidR="00A26CBE" w:rsidRPr="00DC4F0D" w:rsidRDefault="00A26CBE" w:rsidP="00A26CBE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Công ty dược Hunmed – Website giới thiệu công ty</w:t>
      </w:r>
    </w:p>
    <w:p w14:paraId="3B85E90D" w14:textId="04094BB6" w:rsidR="00A26CBE" w:rsidRDefault="00A26CBE" w:rsidP="00A54DC9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3" w:history="1">
        <w:r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https://ferrolipbaby.vn/</w:t>
        </w:r>
      </w:hyperlink>
    </w:p>
    <w:p w14:paraId="7669E70B" w14:textId="3DCA961C" w:rsidR="00DA6FCB" w:rsidRPr="00DA6FCB" w:rsidRDefault="00DA6FCB" w:rsidP="00A54DC9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10/10/2022 – 22/10/2022.</w:t>
      </w:r>
    </w:p>
    <w:p w14:paraId="795E9EF8" w14:textId="77777777" w:rsidR="00A54DC9" w:rsidRDefault="00A54DC9" w:rsidP="00A54DC9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3E057E50" w14:textId="77777777" w:rsidR="00A54DC9" w:rsidRPr="008F69B0" w:rsidRDefault="00A54DC9" w:rsidP="00A54DC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73CBA464" w14:textId="77777777" w:rsidR="00A54DC9" w:rsidRPr="00B37D50" w:rsidRDefault="00A54DC9" w:rsidP="00A54DC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666E8EA8" w14:textId="77777777" w:rsidR="00A54DC9" w:rsidRPr="00A54DC9" w:rsidRDefault="00A54DC9" w:rsidP="00A54DC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Đây là 1 website bán hàng không sử dụng Woocommerce phần sản phẩm, đặt hàng được viết tích hợp thẳng vào theme.</w:t>
      </w:r>
    </w:p>
    <w:p w14:paraId="3A63A676" w14:textId="77777777" w:rsidR="00A54DC9" w:rsidRPr="009B4101" w:rsidRDefault="00A54DC9" w:rsidP="00A54DC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Sử dụng plugin DevVN Local Store làm phần điểm bán.</w:t>
      </w:r>
    </w:p>
    <w:p w14:paraId="1BF5D822" w14:textId="77777777" w:rsidR="00A54DC9" w:rsidRPr="00CD1E0D" w:rsidRDefault="00A54DC9" w:rsidP="00A54DC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Tích hợp lưu thông tin đơn hàng vào Google Sheets.</w:t>
      </w:r>
    </w:p>
    <w:p w14:paraId="25DBB940" w14:textId="3B749A58" w:rsidR="00A54DC9" w:rsidRDefault="00A54DC9" w:rsidP="00A54DC9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lastRenderedPageBreak/>
        <w:t>Wordpress, ACF, Flatsome, DevVN Local Store</w:t>
      </w:r>
    </w:p>
    <w:p w14:paraId="0C656801" w14:textId="77777777" w:rsidR="00A26CBE" w:rsidRDefault="00A26CBE" w:rsidP="00A26CBE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28BC52B7" w14:textId="20FF2A17" w:rsidR="00A26CBE" w:rsidRPr="00DC4F0D" w:rsidRDefault="00082B51" w:rsidP="00A26CBE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 w:rsidRPr="00082B51">
        <w:rPr>
          <w:rFonts w:ascii="Inter" w:hAnsi="Inter"/>
          <w:b/>
          <w:bCs/>
          <w:color w:val="000000"/>
          <w:sz w:val="24"/>
          <w:szCs w:val="24"/>
        </w:rPr>
        <w:t>Phòng khám chuyên khoa m</w:t>
      </w:r>
      <w:r w:rsidRPr="00082B51">
        <w:rPr>
          <w:rFonts w:ascii="Inter" w:hAnsi="Inter" w:cs="Cambria"/>
          <w:b/>
          <w:bCs/>
          <w:color w:val="000000"/>
          <w:sz w:val="24"/>
          <w:szCs w:val="24"/>
        </w:rPr>
        <w:t>ắ</w:t>
      </w:r>
      <w:r w:rsidRPr="00082B51">
        <w:rPr>
          <w:rFonts w:ascii="Inter" w:hAnsi="Inter"/>
          <w:b/>
          <w:bCs/>
          <w:color w:val="000000"/>
          <w:sz w:val="24"/>
          <w:szCs w:val="24"/>
        </w:rPr>
        <w:t>t Bích Ng</w:t>
      </w:r>
      <w:r w:rsidRPr="00082B51">
        <w:rPr>
          <w:rFonts w:ascii="Inter" w:hAnsi="Inter" w:cs="Cambria"/>
          <w:b/>
          <w:bCs/>
          <w:color w:val="000000"/>
          <w:sz w:val="24"/>
          <w:szCs w:val="24"/>
        </w:rPr>
        <w:t>ọc</w:t>
      </w:r>
      <w:r w:rsidR="00A26CBE">
        <w:rPr>
          <w:rFonts w:ascii="Inter" w:hAnsi="Inter"/>
          <w:b/>
          <w:bCs/>
          <w:color w:val="000000"/>
          <w:sz w:val="24"/>
          <w:szCs w:val="24"/>
        </w:rPr>
        <w:t xml:space="preserve"> – Website giới thiệu </w:t>
      </w:r>
      <w:r>
        <w:rPr>
          <w:rFonts w:ascii="Inter" w:hAnsi="Inter"/>
          <w:b/>
          <w:bCs/>
          <w:color w:val="000000"/>
          <w:sz w:val="24"/>
          <w:szCs w:val="24"/>
        </w:rPr>
        <w:t>phòng khám</w:t>
      </w:r>
    </w:p>
    <w:p w14:paraId="5BBDF379" w14:textId="74E0D29D" w:rsidR="00A26CBE" w:rsidRDefault="00A26CBE" w:rsidP="00603721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4" w:history="1">
        <w:r w:rsidR="00B52975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https://matbichngoc.vn/</w:t>
        </w:r>
      </w:hyperlink>
    </w:p>
    <w:p w14:paraId="59FF9823" w14:textId="2417BAFF" w:rsidR="00DB24C8" w:rsidRPr="00DB24C8" w:rsidRDefault="00DB24C8" w:rsidP="00603721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 w:rsidR="00CA345D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20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/10/2022 – </w:t>
      </w:r>
      <w:r w:rsidR="001E4A83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/1</w:t>
      </w:r>
      <w:r w:rsidR="001E4A83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/2022.</w:t>
      </w:r>
    </w:p>
    <w:p w14:paraId="1AAA51E9" w14:textId="77777777" w:rsidR="00603721" w:rsidRDefault="00603721" w:rsidP="00603721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13152619" w14:textId="77777777" w:rsidR="00603721" w:rsidRPr="008F69B0" w:rsidRDefault="00603721" w:rsidP="00603721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2D634761" w14:textId="77777777" w:rsidR="00603721" w:rsidRPr="00B37D50" w:rsidRDefault="00603721" w:rsidP="00603721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54B613DA" w14:textId="145FCF10" w:rsidR="00603721" w:rsidRPr="00A54DC9" w:rsidRDefault="00603721" w:rsidP="00603721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Đây là 1 website bán hàng sử dụng Woocommerce </w:t>
      </w:r>
      <w:r w:rsidR="00062163">
        <w:rPr>
          <w:rFonts w:ascii="Inter" w:hAnsi="Inter"/>
          <w:sz w:val="24"/>
          <w:szCs w:val="24"/>
        </w:rPr>
        <w:t>đã được custom cho phù hợp với yêu cầu về chức năng và giao diện của khách hàng</w:t>
      </w:r>
      <w:r>
        <w:rPr>
          <w:rFonts w:ascii="Inter" w:hAnsi="Inter"/>
          <w:sz w:val="24"/>
          <w:szCs w:val="24"/>
        </w:rPr>
        <w:t>.</w:t>
      </w:r>
    </w:p>
    <w:p w14:paraId="39E21B06" w14:textId="0721E8C2" w:rsidR="00603721" w:rsidRPr="00DC4F0D" w:rsidRDefault="00603721" w:rsidP="00603721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Wordpress, ACF, Flatsome, </w:t>
      </w:r>
      <w:r w:rsidR="00062163">
        <w:rPr>
          <w:rFonts w:ascii="Inter" w:hAnsi="Inter"/>
          <w:sz w:val="24"/>
          <w:szCs w:val="24"/>
        </w:rPr>
        <w:t>Woocommerce</w:t>
      </w:r>
    </w:p>
    <w:p w14:paraId="07F04CBB" w14:textId="77777777" w:rsidR="00A26CBE" w:rsidRDefault="00A26CBE" w:rsidP="00A26CBE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66640B87" w14:textId="7F868FCF" w:rsidR="00B52975" w:rsidRPr="00DC4F0D" w:rsidRDefault="00B52975" w:rsidP="00B52975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BMC Design – Website công ty nội thất</w:t>
      </w:r>
    </w:p>
    <w:p w14:paraId="271B2544" w14:textId="48F65D8F" w:rsidR="00B52975" w:rsidRDefault="00B52975" w:rsidP="00642919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5" w:history="1">
        <w:r w:rsidR="00060D98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https://bmcdesign.vn/</w:t>
        </w:r>
      </w:hyperlink>
    </w:p>
    <w:p w14:paraId="372BC68C" w14:textId="732DFB24" w:rsidR="001E4A83" w:rsidRPr="001E4A83" w:rsidRDefault="001E4A83" w:rsidP="00642919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 w:rsidR="00D571E7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07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</w:t>
      </w:r>
      <w:r w:rsidR="00D571E7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19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0</w:t>
      </w:r>
      <w:r w:rsidR="00D571E7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8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</w:t>
      </w:r>
      <w:r w:rsidR="00D571E7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19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4D9272E0" w14:textId="77777777" w:rsidR="00642919" w:rsidRDefault="00642919" w:rsidP="00642919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064DDCA3" w14:textId="13E1F14B" w:rsidR="00642919" w:rsidRPr="008F69B0" w:rsidRDefault="00642919" w:rsidP="0064291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Thiết kế gia</w:t>
      </w:r>
      <w:r w:rsidR="00EF68AA">
        <w:rPr>
          <w:rFonts w:ascii="Inter" w:hAnsi="Inter"/>
          <w:sz w:val="24"/>
          <w:szCs w:val="24"/>
        </w:rPr>
        <w:t>o diện theo yêu cầu và các mẫu website có sẵn mà khách hàng yêu cầu</w:t>
      </w:r>
      <w:r>
        <w:rPr>
          <w:rFonts w:ascii="Inter" w:hAnsi="Inter"/>
          <w:sz w:val="24"/>
          <w:szCs w:val="24"/>
        </w:rPr>
        <w:t xml:space="preserve">. </w:t>
      </w:r>
    </w:p>
    <w:p w14:paraId="741603D9" w14:textId="77777777" w:rsidR="00642919" w:rsidRPr="00EF68AA" w:rsidRDefault="00642919" w:rsidP="0064291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02E9E41A" w14:textId="2B9D9591" w:rsidR="00EF68AA" w:rsidRPr="00EF68AA" w:rsidRDefault="00EF68AA" w:rsidP="00EF68AA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Đa ngôn ngữ với plugin Polylang Pro và Loco translate.</w:t>
      </w:r>
    </w:p>
    <w:p w14:paraId="2CF4FCC9" w14:textId="791764D8" w:rsidR="00642919" w:rsidRDefault="00642919" w:rsidP="00642919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Wordpress, ACF, Flatsome, </w:t>
      </w:r>
      <w:r w:rsidR="00EF68AA">
        <w:rPr>
          <w:rFonts w:ascii="Inter" w:hAnsi="Inter"/>
          <w:sz w:val="24"/>
          <w:szCs w:val="24"/>
        </w:rPr>
        <w:t>Polylang Pro, Loco translate</w:t>
      </w:r>
    </w:p>
    <w:p w14:paraId="24F436A9" w14:textId="77777777" w:rsidR="00060D98" w:rsidRDefault="00060D98" w:rsidP="00B52975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16A576BF" w14:textId="3E3EB20B" w:rsidR="00060D98" w:rsidRPr="00DC4F0D" w:rsidRDefault="00060D98" w:rsidP="00060D98">
      <w:pPr>
        <w:pStyle w:val="NoSpacing"/>
        <w:numPr>
          <w:ilvl w:val="0"/>
          <w:numId w:val="13"/>
        </w:numPr>
        <w:spacing w:line="360" w:lineRule="auto"/>
        <w:ind w:left="284" w:hanging="284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BMC Design – Website giới thiệu sản phẩm</w:t>
      </w:r>
    </w:p>
    <w:p w14:paraId="64C94C5C" w14:textId="7E18E00F" w:rsidR="00060D98" w:rsidRDefault="00060D98" w:rsidP="00EF52A1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6" w:history="1">
        <w:r w:rsidR="00F2047E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https://binhminh.pro/</w:t>
        </w:r>
      </w:hyperlink>
    </w:p>
    <w:p w14:paraId="05B4D79D" w14:textId="681A9BFD" w:rsidR="00D571E7" w:rsidRPr="00D571E7" w:rsidRDefault="00D571E7" w:rsidP="00EF52A1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 w:rsidR="00334F3E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24</w:t>
      </w:r>
      <w:r w:rsidR="002E232F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/0</w:t>
      </w:r>
      <w:r w:rsidR="00334F3E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6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</w:t>
      </w:r>
      <w:r w:rsidR="002E232F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</w:t>
      </w:r>
      <w:r w:rsidR="00334F3E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09/07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</w:t>
      </w:r>
      <w:r w:rsidR="00D0018B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75EAA0CA" w14:textId="77777777" w:rsidR="00EF52A1" w:rsidRDefault="00EF52A1" w:rsidP="00EF52A1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6C557621" w14:textId="77777777" w:rsidR="00A12579" w:rsidRPr="008F69B0" w:rsidRDefault="00A12579" w:rsidP="00A1257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Thiết kế giao diện theo yêu cầu và các mẫu website có sẵn mà khách hàng yêu cầu. </w:t>
      </w:r>
    </w:p>
    <w:p w14:paraId="149926ED" w14:textId="77777777" w:rsidR="00EF52A1" w:rsidRPr="00B37D50" w:rsidRDefault="00EF52A1" w:rsidP="00EF52A1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5277008D" w14:textId="77777777" w:rsidR="00EF52A1" w:rsidRPr="00A12579" w:rsidRDefault="00EF52A1" w:rsidP="00EF52A1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Đây là 1 website bán hàng không sử dụng Woocommerce phần sản phẩm, đặt hàng được viết tích hợp thẳng vào theme.</w:t>
      </w:r>
    </w:p>
    <w:p w14:paraId="2B8C9C5B" w14:textId="4798B399" w:rsidR="00A12579" w:rsidRPr="00A12579" w:rsidRDefault="00A12579" w:rsidP="00A12579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Đa ngôn ngữ với plugin Polylang Pro và Loco translate.</w:t>
      </w:r>
    </w:p>
    <w:p w14:paraId="4977DB37" w14:textId="77777777" w:rsidR="00A12579" w:rsidRDefault="00A12579" w:rsidP="00A12579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>Wordpress, ACF, Flatsome, Polylang Pro, Loco translate</w:t>
      </w:r>
    </w:p>
    <w:p w14:paraId="3684906D" w14:textId="77777777" w:rsidR="00060D98" w:rsidRDefault="00060D98" w:rsidP="00B52975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50A433B9" w14:textId="0F3F6CAC" w:rsidR="00F2047E" w:rsidRPr="00DC4F0D" w:rsidRDefault="00F2047E" w:rsidP="00F2047E">
      <w:pPr>
        <w:pStyle w:val="NoSpacing"/>
        <w:numPr>
          <w:ilvl w:val="0"/>
          <w:numId w:val="13"/>
        </w:numPr>
        <w:spacing w:line="360" w:lineRule="auto"/>
        <w:ind w:left="426" w:hanging="426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lastRenderedPageBreak/>
        <w:t>Tân Phú Group – Website giới thiệu công ty</w:t>
      </w:r>
    </w:p>
    <w:p w14:paraId="46612BBB" w14:textId="76663471" w:rsidR="00F2047E" w:rsidRDefault="00F2047E" w:rsidP="0086634D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7" w:history="1">
        <w:r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https://tanphuvietnam.vn/</w:t>
        </w:r>
      </w:hyperlink>
    </w:p>
    <w:p w14:paraId="091ACCEE" w14:textId="6E525CC6" w:rsidR="00210C44" w:rsidRPr="00210C44" w:rsidRDefault="00210C44" w:rsidP="0086634D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 w:rsidR="00064EA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/0</w:t>
      </w:r>
      <w:r w:rsidR="00064EA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064EA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3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</w:t>
      </w:r>
      <w:r w:rsidR="00064EA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/0</w:t>
      </w:r>
      <w:r w:rsidR="00064EA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3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</w:t>
      </w:r>
      <w:r w:rsidR="00064EA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23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1DE1C38C" w14:textId="77777777" w:rsidR="0086634D" w:rsidRDefault="0086634D" w:rsidP="0086634D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2C6280B2" w14:textId="77777777" w:rsidR="008A2DB2" w:rsidRPr="008F69B0" w:rsidRDefault="008A2DB2" w:rsidP="008A2DB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180C72C7" w14:textId="77777777" w:rsidR="0086634D" w:rsidRPr="00B37D50" w:rsidRDefault="0086634D" w:rsidP="0086634D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69D42407" w14:textId="77777777" w:rsidR="0086634D" w:rsidRPr="00A12579" w:rsidRDefault="0086634D" w:rsidP="0086634D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Đa ngôn ngữ với plugin Polylang Pro và Loco translate.</w:t>
      </w:r>
    </w:p>
    <w:p w14:paraId="0A771A4E" w14:textId="77777777" w:rsidR="0086634D" w:rsidRDefault="0086634D" w:rsidP="0086634D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>Wordpress, ACF, Flatsome, Polylang Pro, Loco translate</w:t>
      </w:r>
    </w:p>
    <w:p w14:paraId="0C6AAEFE" w14:textId="77777777" w:rsidR="00F2047E" w:rsidRDefault="00F2047E" w:rsidP="00F2047E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77D7BC04" w14:textId="272B28DE" w:rsidR="00F2047E" w:rsidRPr="00DC4F0D" w:rsidRDefault="00F2047E" w:rsidP="00F2047E">
      <w:pPr>
        <w:pStyle w:val="NoSpacing"/>
        <w:numPr>
          <w:ilvl w:val="0"/>
          <w:numId w:val="13"/>
        </w:numPr>
        <w:spacing w:line="360" w:lineRule="auto"/>
        <w:ind w:left="426" w:hanging="426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 xml:space="preserve">Tân Phú Group – Website giới thiệu </w:t>
      </w:r>
      <w:r w:rsidR="002F64CB">
        <w:rPr>
          <w:rFonts w:ascii="Inter" w:hAnsi="Inter"/>
          <w:b/>
          <w:bCs/>
          <w:color w:val="000000"/>
          <w:sz w:val="24"/>
          <w:szCs w:val="24"/>
        </w:rPr>
        <w:t>sản phẩm</w:t>
      </w:r>
    </w:p>
    <w:p w14:paraId="2A54E4AF" w14:textId="439B2B99" w:rsidR="00F2047E" w:rsidRDefault="00F2047E" w:rsidP="006A195F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8" w:history="1">
        <w:r w:rsidR="006074E7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https://aoi.vn/</w:t>
        </w:r>
      </w:hyperlink>
    </w:p>
    <w:p w14:paraId="2C2C2F00" w14:textId="279FFB99" w:rsidR="00064EAC" w:rsidRPr="00064EAC" w:rsidRDefault="00064EAC" w:rsidP="006A195F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 w:rsidR="00600D59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2/0</w:t>
      </w:r>
      <w:r w:rsidR="00600D59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7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/2023 – 22/0</w:t>
      </w:r>
      <w:r w:rsidR="00600D59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7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/2023.</w:t>
      </w:r>
    </w:p>
    <w:p w14:paraId="22D0D13C" w14:textId="77777777" w:rsidR="006A195F" w:rsidRDefault="006A195F" w:rsidP="006A195F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3FF79D13" w14:textId="77777777" w:rsidR="006A195F" w:rsidRPr="008F69B0" w:rsidRDefault="006A195F" w:rsidP="006A195F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1951B72C" w14:textId="77777777" w:rsidR="006A195F" w:rsidRPr="002A0553" w:rsidRDefault="006A195F" w:rsidP="006A195F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6ECD1CDD" w14:textId="7C34D659" w:rsidR="002A0553" w:rsidRPr="002A0553" w:rsidRDefault="002A0553" w:rsidP="002A0553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Đây là 1 website bán hàng sử dụng Woocommerce đã được custom cho phù hợp với yêu cầu về chức năng và giao diện của khách hàng.</w:t>
      </w:r>
    </w:p>
    <w:p w14:paraId="6EECE195" w14:textId="77777777" w:rsidR="006A195F" w:rsidRPr="00A12579" w:rsidRDefault="006A195F" w:rsidP="006A195F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Đa ngôn ngữ với plugin Polylang Pro và Loco translate.</w:t>
      </w:r>
    </w:p>
    <w:p w14:paraId="75E9BBA6" w14:textId="2111804F" w:rsidR="006A195F" w:rsidRDefault="006A195F" w:rsidP="006A195F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  <w:r>
        <w:rPr>
          <w:rFonts w:ascii="Inter" w:hAnsi="Inter"/>
          <w:sz w:val="24"/>
          <w:szCs w:val="24"/>
        </w:rPr>
        <w:t>Wordpress, ACF, Flatsome,</w:t>
      </w:r>
      <w:r w:rsidR="002A0553">
        <w:rPr>
          <w:rFonts w:ascii="Inter" w:hAnsi="Inter"/>
          <w:sz w:val="24"/>
          <w:szCs w:val="24"/>
        </w:rPr>
        <w:t xml:space="preserve"> Woocommerce,</w:t>
      </w:r>
      <w:r>
        <w:rPr>
          <w:rFonts w:ascii="Inter" w:hAnsi="Inter"/>
          <w:sz w:val="24"/>
          <w:szCs w:val="24"/>
        </w:rPr>
        <w:t xml:space="preserve"> Polylang Pro, Loco translate</w:t>
      </w:r>
    </w:p>
    <w:p w14:paraId="579485A4" w14:textId="77777777" w:rsidR="00F2047E" w:rsidRDefault="00F2047E" w:rsidP="00F2047E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5B04C577" w14:textId="595C118F" w:rsidR="006074E7" w:rsidRPr="00DC4F0D" w:rsidRDefault="00655E83" w:rsidP="006074E7">
      <w:pPr>
        <w:pStyle w:val="NoSpacing"/>
        <w:numPr>
          <w:ilvl w:val="0"/>
          <w:numId w:val="13"/>
        </w:numPr>
        <w:spacing w:line="360" w:lineRule="auto"/>
        <w:ind w:left="426" w:hanging="426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CloudAz</w:t>
      </w:r>
      <w:r w:rsidR="006074E7">
        <w:rPr>
          <w:rFonts w:ascii="Inter" w:hAnsi="Inter"/>
          <w:b/>
          <w:bCs/>
          <w:color w:val="000000"/>
          <w:sz w:val="24"/>
          <w:szCs w:val="24"/>
        </w:rPr>
        <w:t xml:space="preserve"> – Website giới thiệu </w:t>
      </w:r>
      <w:r>
        <w:rPr>
          <w:rFonts w:ascii="Inter" w:hAnsi="Inter"/>
          <w:b/>
          <w:bCs/>
          <w:color w:val="000000"/>
          <w:sz w:val="24"/>
          <w:szCs w:val="24"/>
        </w:rPr>
        <w:t>dịch vụ</w:t>
      </w:r>
    </w:p>
    <w:p w14:paraId="61183E58" w14:textId="02762776" w:rsidR="006074E7" w:rsidRDefault="006074E7" w:rsidP="00136875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r:id="rId19" w:history="1">
        <w:r w:rsidR="00322F1C" w:rsidRPr="00BD1875">
          <w:rPr>
            <w:rStyle w:val="Hyperlink"/>
            <w:rFonts w:ascii="Inter" w:hAnsi="Inter"/>
            <w:b/>
            <w:bCs/>
            <w:sz w:val="24"/>
            <w:szCs w:val="24"/>
          </w:rPr>
          <w:t>https://cloudaz.io/</w:t>
        </w:r>
      </w:hyperlink>
    </w:p>
    <w:p w14:paraId="1E23E44B" w14:textId="18F67766" w:rsidR="00600D59" w:rsidRPr="00600D59" w:rsidRDefault="00600D59" w:rsidP="00136875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 w:rsidR="00305335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305335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</w:t>
      </w:r>
      <w:r w:rsidR="00305335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1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2/202</w:t>
      </w:r>
      <w:r w:rsidR="00682280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008F09BB" w14:textId="77777777" w:rsidR="00136875" w:rsidRDefault="00136875" w:rsidP="00136875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0A750741" w14:textId="77777777" w:rsidR="00136875" w:rsidRPr="008F69B0" w:rsidRDefault="00136875" w:rsidP="00136875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Biên dịch giao diện theo file thiết kế PSD của khách hàng. </w:t>
      </w:r>
    </w:p>
    <w:p w14:paraId="46A4048F" w14:textId="77777777" w:rsidR="00136875" w:rsidRPr="002A0553" w:rsidRDefault="00136875" w:rsidP="00136875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0376B772" w14:textId="62F9E6B1" w:rsidR="00BE1E56" w:rsidRPr="00CD1E0D" w:rsidRDefault="00BE1E56" w:rsidP="00BE1E56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Tích hợp lưu thông tin </w:t>
      </w:r>
      <w:r w:rsidR="005A71C9">
        <w:rPr>
          <w:rFonts w:ascii="Inter" w:hAnsi="Inter"/>
          <w:sz w:val="24"/>
          <w:szCs w:val="24"/>
        </w:rPr>
        <w:t>liên hệ</w:t>
      </w:r>
      <w:r>
        <w:rPr>
          <w:rFonts w:ascii="Inter" w:hAnsi="Inter"/>
          <w:sz w:val="24"/>
          <w:szCs w:val="24"/>
        </w:rPr>
        <w:t xml:space="preserve"> vào Google Sheets.</w:t>
      </w:r>
    </w:p>
    <w:p w14:paraId="66A26F27" w14:textId="2A6D6442" w:rsidR="00136875" w:rsidRDefault="00136875" w:rsidP="005A71C9">
      <w:pPr>
        <w:pStyle w:val="NoSpacing"/>
        <w:spacing w:line="360" w:lineRule="auto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Wordpress, ACF, Flatsome, </w:t>
      </w:r>
      <w:r w:rsidR="005A71C9">
        <w:rPr>
          <w:rFonts w:ascii="Inter" w:hAnsi="Inter"/>
          <w:sz w:val="24"/>
          <w:szCs w:val="24"/>
        </w:rPr>
        <w:t>Google Sheets API.</w:t>
      </w:r>
    </w:p>
    <w:p w14:paraId="58DF0549" w14:textId="77777777" w:rsidR="00937E1B" w:rsidRDefault="00937E1B" w:rsidP="005A71C9">
      <w:pPr>
        <w:pStyle w:val="NoSpacing"/>
        <w:spacing w:line="360" w:lineRule="auto"/>
        <w:rPr>
          <w:rFonts w:ascii="Inter" w:hAnsi="Inter"/>
          <w:sz w:val="24"/>
          <w:szCs w:val="24"/>
        </w:rPr>
      </w:pPr>
    </w:p>
    <w:p w14:paraId="6ABA451E" w14:textId="108ADB18" w:rsidR="00937E1B" w:rsidRPr="00DC4F0D" w:rsidRDefault="00803077" w:rsidP="00937E1B">
      <w:pPr>
        <w:pStyle w:val="NoSpacing"/>
        <w:numPr>
          <w:ilvl w:val="0"/>
          <w:numId w:val="13"/>
        </w:numPr>
        <w:spacing w:line="360" w:lineRule="auto"/>
        <w:ind w:left="426" w:hanging="426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TKTravel</w:t>
      </w:r>
      <w:r w:rsidR="00937E1B">
        <w:rPr>
          <w:rFonts w:ascii="Inter" w:hAnsi="Inter"/>
          <w:b/>
          <w:bCs/>
          <w:color w:val="000000"/>
          <w:sz w:val="24"/>
          <w:szCs w:val="24"/>
        </w:rPr>
        <w:t xml:space="preserve"> – Website du lịch</w:t>
      </w:r>
    </w:p>
    <w:p w14:paraId="06FA89D0" w14:textId="65B6A4EE" w:rsidR="00937E1B" w:rsidRDefault="00937E1B" w:rsidP="00937E1B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w:history="1">
        <w:r w:rsidR="000526DC" w:rsidRPr="00CE2033">
          <w:rPr>
            <w:rStyle w:val="Hyperlink"/>
            <w:rFonts w:ascii="Inter" w:hAnsi="Inter"/>
            <w:b/>
            <w:bCs/>
            <w:sz w:val="24"/>
            <w:szCs w:val="24"/>
          </w:rPr>
          <w:t>https://</w:t>
        </w:r>
        <w:r w:rsidR="000526DC" w:rsidRPr="00CE2033">
          <w:rPr>
            <w:rStyle w:val="Hyperlink"/>
          </w:rPr>
          <w:t xml:space="preserve"> </w:t>
        </w:r>
        <w:r w:rsidR="000526DC" w:rsidRPr="00CE2033">
          <w:rPr>
            <w:rStyle w:val="Hyperlink"/>
            <w:rFonts w:ascii="Inter" w:hAnsi="Inter"/>
            <w:b/>
            <w:bCs/>
            <w:sz w:val="24"/>
            <w:szCs w:val="24"/>
          </w:rPr>
          <w:t>tktravel.com.vn/</w:t>
        </w:r>
      </w:hyperlink>
    </w:p>
    <w:p w14:paraId="548591FB" w14:textId="644CFBFE" w:rsidR="00937E1B" w:rsidRPr="00600D59" w:rsidRDefault="00937E1B" w:rsidP="00937E1B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 w:rsidR="0010565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03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/2022 – </w:t>
      </w:r>
      <w:r w:rsidR="0010565C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04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AB2749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233E2479" w14:textId="77777777" w:rsidR="00937E1B" w:rsidRDefault="00937E1B" w:rsidP="00937E1B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lastRenderedPageBreak/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220A0B14" w14:textId="14C588AB" w:rsidR="00937E1B" w:rsidRPr="008F69B0" w:rsidRDefault="00803077" w:rsidP="00937E1B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D</w:t>
      </w:r>
      <w:r w:rsidR="0010565C">
        <w:rPr>
          <w:rFonts w:ascii="Inter" w:hAnsi="Inter"/>
          <w:sz w:val="24"/>
          <w:szCs w:val="24"/>
        </w:rPr>
        <w:t>ựa trên mẫu có sẵn cũng như yêu cầu</w:t>
      </w:r>
      <w:r>
        <w:rPr>
          <w:rFonts w:ascii="Inter" w:hAnsi="Inter"/>
          <w:sz w:val="24"/>
          <w:szCs w:val="24"/>
        </w:rPr>
        <w:t xml:space="preserve"> của khách hàng</w:t>
      </w:r>
      <w:r w:rsidR="00937E1B">
        <w:rPr>
          <w:rFonts w:ascii="Inter" w:hAnsi="Inter"/>
          <w:sz w:val="24"/>
          <w:szCs w:val="24"/>
        </w:rPr>
        <w:t xml:space="preserve"> </w:t>
      </w:r>
      <w:r>
        <w:rPr>
          <w:rFonts w:ascii="Inter" w:hAnsi="Inter"/>
          <w:sz w:val="24"/>
          <w:szCs w:val="24"/>
        </w:rPr>
        <w:t>để hoàn thiện giao diện.</w:t>
      </w:r>
    </w:p>
    <w:p w14:paraId="7657BEED" w14:textId="77777777" w:rsidR="00937E1B" w:rsidRPr="00D61726" w:rsidRDefault="00937E1B" w:rsidP="00937E1B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1CE91AC0" w14:textId="72825AD9" w:rsidR="00D61726" w:rsidRPr="002A0553" w:rsidRDefault="00D61726" w:rsidP="00937E1B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Phần đặt tour,</w:t>
      </w:r>
      <w:r w:rsidR="007857AD">
        <w:rPr>
          <w:rFonts w:ascii="Inter" w:hAnsi="Inter"/>
          <w:sz w:val="24"/>
          <w:szCs w:val="24"/>
        </w:rPr>
        <w:t xml:space="preserve"> khách sạn – du thuyền, combo, voucher cũng như các bộ lọc được code tích hợp theo theme.</w:t>
      </w:r>
    </w:p>
    <w:p w14:paraId="0093F72D" w14:textId="2840C109" w:rsidR="00FA1F32" w:rsidRPr="00FA1F32" w:rsidRDefault="00937E1B" w:rsidP="00937E1B">
      <w:pPr>
        <w:pStyle w:val="NoSpacing"/>
        <w:spacing w:line="360" w:lineRule="auto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Wordpress, ACF, Flatsome.</w:t>
      </w:r>
    </w:p>
    <w:p w14:paraId="07F55B3F" w14:textId="77777777" w:rsidR="00937E1B" w:rsidRDefault="00937E1B" w:rsidP="005A71C9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</w:p>
    <w:p w14:paraId="0D4AE81F" w14:textId="40B08F4B" w:rsidR="00FA1F32" w:rsidRPr="00DC4F0D" w:rsidRDefault="00EC51F0" w:rsidP="00FA1F32">
      <w:pPr>
        <w:pStyle w:val="NoSpacing"/>
        <w:numPr>
          <w:ilvl w:val="0"/>
          <w:numId w:val="13"/>
        </w:numPr>
        <w:spacing w:line="360" w:lineRule="auto"/>
        <w:ind w:left="426" w:hanging="426"/>
        <w:rPr>
          <w:rFonts w:ascii="Inter" w:hAnsi="Inter"/>
          <w:b/>
          <w:bCs/>
          <w:lang w:val="en-GB"/>
        </w:rPr>
      </w:pPr>
      <w:r>
        <w:rPr>
          <w:rFonts w:ascii="Inter" w:hAnsi="Inter"/>
          <w:b/>
          <w:bCs/>
          <w:color w:val="000000"/>
          <w:sz w:val="24"/>
          <w:szCs w:val="24"/>
        </w:rPr>
        <w:t>OSAM</w:t>
      </w:r>
      <w:r w:rsidR="00FA1F32">
        <w:rPr>
          <w:rFonts w:ascii="Inter" w:hAnsi="Inter"/>
          <w:b/>
          <w:bCs/>
          <w:color w:val="000000"/>
          <w:sz w:val="24"/>
          <w:szCs w:val="24"/>
        </w:rPr>
        <w:t xml:space="preserve"> – </w:t>
      </w:r>
      <w:r>
        <w:rPr>
          <w:rFonts w:ascii="Inter" w:hAnsi="Inter"/>
          <w:b/>
          <w:bCs/>
          <w:color w:val="000000"/>
          <w:sz w:val="24"/>
          <w:szCs w:val="24"/>
        </w:rPr>
        <w:t>Website giới thiệu dịch vụ</w:t>
      </w:r>
    </w:p>
    <w:p w14:paraId="0DB7A5C3" w14:textId="75E480EC" w:rsidR="00FA1F32" w:rsidRDefault="00FA1F32" w:rsidP="00FA1F32">
      <w:pPr>
        <w:pStyle w:val="NoSpacing"/>
        <w:spacing w:line="360" w:lineRule="auto"/>
        <w:rPr>
          <w:rStyle w:val="Hyperlink"/>
          <w:rFonts w:ascii="Inter" w:hAnsi="Inter"/>
          <w:b/>
          <w:bCs/>
          <w:sz w:val="24"/>
          <w:szCs w:val="24"/>
        </w:rPr>
      </w:pPr>
      <w:r w:rsidRPr="00DC4F0D">
        <w:rPr>
          <w:rFonts w:ascii="Inter" w:hAnsi="Inter"/>
          <w:b/>
          <w:bCs/>
          <w:color w:val="000000"/>
          <w:sz w:val="24"/>
          <w:szCs w:val="24"/>
        </w:rPr>
        <w:t xml:space="preserve">Link website: </w:t>
      </w:r>
      <w:hyperlink w:history="1">
        <w:r w:rsidR="002139E6" w:rsidRPr="00370DB0">
          <w:rPr>
            <w:rStyle w:val="Hyperlink"/>
            <w:rFonts w:ascii="Inter" w:hAnsi="Inter"/>
            <w:b/>
            <w:bCs/>
            <w:sz w:val="24"/>
            <w:szCs w:val="24"/>
          </w:rPr>
          <w:t>https://</w:t>
        </w:r>
        <w:r w:rsidR="002139E6" w:rsidRPr="00370DB0">
          <w:rPr>
            <w:rStyle w:val="Hyperlink"/>
          </w:rPr>
          <w:t xml:space="preserve"> </w:t>
        </w:r>
        <w:r w:rsidR="002139E6" w:rsidRPr="00370DB0">
          <w:rPr>
            <w:rStyle w:val="Hyperlink"/>
            <w:rFonts w:ascii="Inter" w:hAnsi="Inter"/>
            <w:b/>
            <w:bCs/>
            <w:sz w:val="24"/>
            <w:szCs w:val="24"/>
          </w:rPr>
          <w:t>osam.io/</w:t>
        </w:r>
      </w:hyperlink>
    </w:p>
    <w:p w14:paraId="595EDBAA" w14:textId="6FB41457" w:rsidR="00FA1F32" w:rsidRPr="00600D59" w:rsidRDefault="00FA1F32" w:rsidP="00FA1F3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</w:pPr>
      <w:r w:rsidRPr="00B10A7C">
        <w:rPr>
          <w:rStyle w:val="Hyperlink"/>
          <w:rFonts w:ascii="Inter" w:hAnsi="Inter"/>
          <w:color w:val="000000" w:themeColor="text1"/>
          <w:sz w:val="24"/>
          <w:szCs w:val="24"/>
          <w:u w:val="none"/>
        </w:rPr>
        <w:t xml:space="preserve">Thời gian thực hiên: 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0</w:t>
      </w:r>
      <w:r w:rsidR="002139E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5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614722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4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 xml:space="preserve"> – 0</w:t>
      </w:r>
      <w:r w:rsidR="002139E6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6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/202</w:t>
      </w:r>
      <w:r w:rsidR="00614722"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4</w:t>
      </w:r>
      <w:r>
        <w:rPr>
          <w:rStyle w:val="Hyperlink"/>
          <w:rFonts w:ascii="Inter" w:hAnsi="Inter"/>
          <w:b/>
          <w:bCs/>
          <w:color w:val="000000" w:themeColor="text1"/>
          <w:sz w:val="24"/>
          <w:szCs w:val="24"/>
          <w:u w:val="none"/>
        </w:rPr>
        <w:t>.</w:t>
      </w:r>
    </w:p>
    <w:p w14:paraId="271E00F2" w14:textId="77777777" w:rsidR="00FA1F32" w:rsidRDefault="00FA1F32" w:rsidP="00FA1F32">
      <w:pPr>
        <w:pStyle w:val="NoSpacing"/>
        <w:spacing w:line="360" w:lineRule="auto"/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</w:pPr>
      <w:r w:rsidRPr="00CA659F">
        <w:rPr>
          <w:rStyle w:val="Hyperlink"/>
          <w:rFonts w:ascii="Inter" w:hAnsi="Inter"/>
          <w:color w:val="auto"/>
          <w:sz w:val="24"/>
          <w:szCs w:val="24"/>
          <w:u w:val="none"/>
        </w:rPr>
        <w:t>Vị trí</w:t>
      </w:r>
      <w:r>
        <w:rPr>
          <w:rStyle w:val="Hyperlink"/>
          <w:rFonts w:ascii="Inter" w:hAnsi="Inter"/>
          <w:color w:val="auto"/>
          <w:sz w:val="24"/>
          <w:szCs w:val="24"/>
          <w:u w:val="none"/>
        </w:rPr>
        <w:t xml:space="preserve"> trí trong dự án </w:t>
      </w:r>
      <w:r>
        <w:rPr>
          <w:rStyle w:val="Hyperlink"/>
          <w:rFonts w:ascii="Inter" w:hAnsi="Inter"/>
          <w:b/>
          <w:bCs/>
          <w:color w:val="auto"/>
          <w:sz w:val="24"/>
          <w:szCs w:val="24"/>
          <w:u w:val="none"/>
        </w:rPr>
        <w:t>Senior Wordpress Dev</w:t>
      </w:r>
    </w:p>
    <w:p w14:paraId="451704E0" w14:textId="66104D84" w:rsidR="00FA1F32" w:rsidRPr="008F69B0" w:rsidRDefault="00614722" w:rsidP="00FA1F3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Biên dịch giao diện theo file thiết kế trên Figma của khách hàng</w:t>
      </w:r>
      <w:r w:rsidR="00FA1F32">
        <w:rPr>
          <w:rFonts w:ascii="Inter" w:hAnsi="Inter"/>
          <w:sz w:val="24"/>
          <w:szCs w:val="24"/>
        </w:rPr>
        <w:t>.</w:t>
      </w:r>
    </w:p>
    <w:p w14:paraId="1F22F1B9" w14:textId="77777777" w:rsidR="00FA1F32" w:rsidRPr="00D61726" w:rsidRDefault="00FA1F32" w:rsidP="00FA1F32">
      <w:pPr>
        <w:pStyle w:val="NoSpacing"/>
        <w:numPr>
          <w:ilvl w:val="0"/>
          <w:numId w:val="14"/>
        </w:numPr>
        <w:spacing w:line="360" w:lineRule="auto"/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sz w:val="24"/>
          <w:szCs w:val="24"/>
        </w:rPr>
        <w:t>Phát triển website trên nền tảng CMS Wordpress với plugin ACF và chủ đề Flatsome.</w:t>
      </w:r>
    </w:p>
    <w:p w14:paraId="09FA950E" w14:textId="77777777" w:rsidR="00FA1F32" w:rsidRPr="00FA1F32" w:rsidRDefault="00FA1F32" w:rsidP="00FA1F32">
      <w:pPr>
        <w:pStyle w:val="NoSpacing"/>
        <w:spacing w:line="360" w:lineRule="auto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Wordpress, ACF, Flatsome.</w:t>
      </w:r>
    </w:p>
    <w:p w14:paraId="25F39940" w14:textId="77777777" w:rsidR="00FA1F32" w:rsidRDefault="00FA1F32" w:rsidP="005A71C9">
      <w:pPr>
        <w:pStyle w:val="NoSpacing"/>
        <w:spacing w:line="360" w:lineRule="auto"/>
        <w:rPr>
          <w:rFonts w:ascii="Inter" w:hAnsi="Inter"/>
          <w:b/>
          <w:bCs/>
          <w:color w:val="1F4E79"/>
          <w:sz w:val="24"/>
          <w:szCs w:val="24"/>
        </w:rPr>
      </w:pPr>
    </w:p>
    <w:p w14:paraId="06649069" w14:textId="77777777" w:rsidR="006074E7" w:rsidRDefault="006074E7" w:rsidP="00F2047E">
      <w:pPr>
        <w:pStyle w:val="NoSpacing"/>
        <w:rPr>
          <w:rFonts w:ascii="Inter" w:hAnsi="Inter"/>
          <w:b/>
          <w:bCs/>
          <w:color w:val="1F4E79"/>
          <w:sz w:val="24"/>
          <w:szCs w:val="24"/>
        </w:rPr>
      </w:pPr>
    </w:p>
    <w:p w14:paraId="720F1E5C" w14:textId="2BFFD06D" w:rsidR="00DC4F0D" w:rsidRPr="00DC4F0D" w:rsidRDefault="00DC4F0D" w:rsidP="00614A0A">
      <w:pPr>
        <w:pStyle w:val="NoSpacing"/>
        <w:tabs>
          <w:tab w:val="left" w:pos="3360"/>
        </w:tabs>
        <w:spacing w:line="276" w:lineRule="auto"/>
        <w:rPr>
          <w:rFonts w:ascii="Inter" w:hAnsi="Inter"/>
          <w:b/>
          <w:bCs/>
          <w:lang w:val="en-GB"/>
        </w:rPr>
      </w:pPr>
    </w:p>
    <w:sectPr w:rsidR="00DC4F0D" w:rsidRPr="00DC4F0D" w:rsidSect="00662D42">
      <w:footerReference w:type="first" r:id="rId20"/>
      <w:pgSz w:w="11906" w:h="16838" w:code="9"/>
      <w:pgMar w:top="864" w:right="576" w:bottom="2304" w:left="576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7C43B" w14:textId="77777777" w:rsidR="00430A72" w:rsidRDefault="00430A72" w:rsidP="00713050">
      <w:pPr>
        <w:spacing w:line="240" w:lineRule="auto"/>
      </w:pPr>
      <w:r>
        <w:separator/>
      </w:r>
    </w:p>
  </w:endnote>
  <w:endnote w:type="continuationSeparator" w:id="0">
    <w:p w14:paraId="4BAAED2B" w14:textId="77777777" w:rsidR="00430A72" w:rsidRDefault="00430A7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ogleSansRegular">
    <w:panose1 w:val="020B0503030502040204"/>
    <w:charset w:val="00"/>
    <w:family w:val="swiss"/>
    <w:pitch w:val="variable"/>
    <w:sig w:usb0="20000287" w:usb1="00000000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4CCD" w14:textId="77777777" w:rsidR="00217980" w:rsidRPr="001F5B9D" w:rsidRDefault="00217980" w:rsidP="00C27FE1">
    <w:pPr>
      <w:pStyle w:val="Footer"/>
      <w:jc w:val="lef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D5812" w14:textId="77777777" w:rsidR="00430A72" w:rsidRDefault="00430A72" w:rsidP="00713050">
      <w:pPr>
        <w:spacing w:line="240" w:lineRule="auto"/>
      </w:pPr>
      <w:r>
        <w:separator/>
      </w:r>
    </w:p>
  </w:footnote>
  <w:footnote w:type="continuationSeparator" w:id="0">
    <w:p w14:paraId="138CFA0A" w14:textId="77777777" w:rsidR="00430A72" w:rsidRDefault="00430A72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C95"/>
    <w:multiLevelType w:val="hybridMultilevel"/>
    <w:tmpl w:val="F186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B5266"/>
    <w:multiLevelType w:val="hybridMultilevel"/>
    <w:tmpl w:val="96060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3AED"/>
    <w:multiLevelType w:val="hybridMultilevel"/>
    <w:tmpl w:val="43A8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C3C68"/>
    <w:multiLevelType w:val="hybridMultilevel"/>
    <w:tmpl w:val="467C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70618">
    <w:abstractNumId w:val="9"/>
  </w:num>
  <w:num w:numId="2" w16cid:durableId="1441561366">
    <w:abstractNumId w:val="7"/>
  </w:num>
  <w:num w:numId="3" w16cid:durableId="915432316">
    <w:abstractNumId w:val="6"/>
  </w:num>
  <w:num w:numId="4" w16cid:durableId="1159033304">
    <w:abstractNumId w:val="5"/>
  </w:num>
  <w:num w:numId="5" w16cid:durableId="681469360">
    <w:abstractNumId w:val="4"/>
  </w:num>
  <w:num w:numId="6" w16cid:durableId="291178776">
    <w:abstractNumId w:val="8"/>
  </w:num>
  <w:num w:numId="7" w16cid:durableId="852189744">
    <w:abstractNumId w:val="3"/>
  </w:num>
  <w:num w:numId="8" w16cid:durableId="2065643131">
    <w:abstractNumId w:val="2"/>
  </w:num>
  <w:num w:numId="9" w16cid:durableId="74211297">
    <w:abstractNumId w:val="1"/>
  </w:num>
  <w:num w:numId="10" w16cid:durableId="1396313846">
    <w:abstractNumId w:val="0"/>
  </w:num>
  <w:num w:numId="11" w16cid:durableId="823661224">
    <w:abstractNumId w:val="13"/>
  </w:num>
  <w:num w:numId="12" w16cid:durableId="1022709689">
    <w:abstractNumId w:val="11"/>
  </w:num>
  <w:num w:numId="13" w16cid:durableId="1333752620">
    <w:abstractNumId w:val="12"/>
  </w:num>
  <w:num w:numId="14" w16cid:durableId="24915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B0"/>
    <w:rsid w:val="000526DC"/>
    <w:rsid w:val="00060D98"/>
    <w:rsid w:val="00062163"/>
    <w:rsid w:val="00063BC7"/>
    <w:rsid w:val="00064EAC"/>
    <w:rsid w:val="000719A9"/>
    <w:rsid w:val="0007562F"/>
    <w:rsid w:val="00082B51"/>
    <w:rsid w:val="00091382"/>
    <w:rsid w:val="000A07DA"/>
    <w:rsid w:val="000A1B31"/>
    <w:rsid w:val="000A2BFA"/>
    <w:rsid w:val="000B0619"/>
    <w:rsid w:val="000B61CA"/>
    <w:rsid w:val="000D1A70"/>
    <w:rsid w:val="000D2E9E"/>
    <w:rsid w:val="000F7610"/>
    <w:rsid w:val="0010565C"/>
    <w:rsid w:val="00114ED7"/>
    <w:rsid w:val="00136875"/>
    <w:rsid w:val="00140B0E"/>
    <w:rsid w:val="00182AEC"/>
    <w:rsid w:val="00194636"/>
    <w:rsid w:val="001975BB"/>
    <w:rsid w:val="001A5CA9"/>
    <w:rsid w:val="001B0648"/>
    <w:rsid w:val="001B2AC1"/>
    <w:rsid w:val="001B403A"/>
    <w:rsid w:val="001C5A90"/>
    <w:rsid w:val="001E4A83"/>
    <w:rsid w:val="001F4583"/>
    <w:rsid w:val="001F5B9D"/>
    <w:rsid w:val="00206534"/>
    <w:rsid w:val="00210C44"/>
    <w:rsid w:val="002139E6"/>
    <w:rsid w:val="00217980"/>
    <w:rsid w:val="002602E5"/>
    <w:rsid w:val="00271662"/>
    <w:rsid w:val="0027404F"/>
    <w:rsid w:val="00290AAA"/>
    <w:rsid w:val="00293B83"/>
    <w:rsid w:val="0029602F"/>
    <w:rsid w:val="002A0553"/>
    <w:rsid w:val="002B091C"/>
    <w:rsid w:val="002B2E47"/>
    <w:rsid w:val="002C2AEB"/>
    <w:rsid w:val="002C2CDD"/>
    <w:rsid w:val="002D45C6"/>
    <w:rsid w:val="002D6042"/>
    <w:rsid w:val="002E232F"/>
    <w:rsid w:val="002F03FA"/>
    <w:rsid w:val="002F64CB"/>
    <w:rsid w:val="00305335"/>
    <w:rsid w:val="00313E86"/>
    <w:rsid w:val="00320DB0"/>
    <w:rsid w:val="00322F1C"/>
    <w:rsid w:val="00333CD3"/>
    <w:rsid w:val="00334F3E"/>
    <w:rsid w:val="00340365"/>
    <w:rsid w:val="00342B64"/>
    <w:rsid w:val="00364079"/>
    <w:rsid w:val="003C5528"/>
    <w:rsid w:val="003D03E5"/>
    <w:rsid w:val="003E6B01"/>
    <w:rsid w:val="004077FB"/>
    <w:rsid w:val="004110CE"/>
    <w:rsid w:val="004244FF"/>
    <w:rsid w:val="00424DD9"/>
    <w:rsid w:val="00427DA4"/>
    <w:rsid w:val="00430A72"/>
    <w:rsid w:val="004323E2"/>
    <w:rsid w:val="00433013"/>
    <w:rsid w:val="004334E3"/>
    <w:rsid w:val="0046104A"/>
    <w:rsid w:val="004626DA"/>
    <w:rsid w:val="00463C42"/>
    <w:rsid w:val="004717C5"/>
    <w:rsid w:val="004A24CC"/>
    <w:rsid w:val="0050407A"/>
    <w:rsid w:val="00523479"/>
    <w:rsid w:val="00537FA7"/>
    <w:rsid w:val="00543DB7"/>
    <w:rsid w:val="0055350F"/>
    <w:rsid w:val="005729B0"/>
    <w:rsid w:val="005901C6"/>
    <w:rsid w:val="005A71C9"/>
    <w:rsid w:val="005F4BA9"/>
    <w:rsid w:val="005F7809"/>
    <w:rsid w:val="00600D59"/>
    <w:rsid w:val="00603721"/>
    <w:rsid w:val="006074E7"/>
    <w:rsid w:val="00614722"/>
    <w:rsid w:val="00614A0A"/>
    <w:rsid w:val="006200BF"/>
    <w:rsid w:val="00641630"/>
    <w:rsid w:val="00642919"/>
    <w:rsid w:val="00655E83"/>
    <w:rsid w:val="006605CF"/>
    <w:rsid w:val="00662D42"/>
    <w:rsid w:val="006634EF"/>
    <w:rsid w:val="00682280"/>
    <w:rsid w:val="00684488"/>
    <w:rsid w:val="006965E3"/>
    <w:rsid w:val="006A195F"/>
    <w:rsid w:val="006A28E3"/>
    <w:rsid w:val="006A3CE7"/>
    <w:rsid w:val="006A4E50"/>
    <w:rsid w:val="006A7746"/>
    <w:rsid w:val="006B2840"/>
    <w:rsid w:val="006C4C50"/>
    <w:rsid w:val="006D0F3D"/>
    <w:rsid w:val="006D4D48"/>
    <w:rsid w:val="006D76B1"/>
    <w:rsid w:val="006E2D46"/>
    <w:rsid w:val="006F1612"/>
    <w:rsid w:val="006F48B7"/>
    <w:rsid w:val="007116C5"/>
    <w:rsid w:val="00713050"/>
    <w:rsid w:val="00741125"/>
    <w:rsid w:val="00746F7F"/>
    <w:rsid w:val="007569C1"/>
    <w:rsid w:val="00763832"/>
    <w:rsid w:val="007857AD"/>
    <w:rsid w:val="00792835"/>
    <w:rsid w:val="007A25FA"/>
    <w:rsid w:val="007D2696"/>
    <w:rsid w:val="007D2FD2"/>
    <w:rsid w:val="007E6F8A"/>
    <w:rsid w:val="007F4161"/>
    <w:rsid w:val="00803077"/>
    <w:rsid w:val="00811117"/>
    <w:rsid w:val="00823C54"/>
    <w:rsid w:val="00826294"/>
    <w:rsid w:val="00841146"/>
    <w:rsid w:val="0086634D"/>
    <w:rsid w:val="0088504C"/>
    <w:rsid w:val="0089382B"/>
    <w:rsid w:val="008A0626"/>
    <w:rsid w:val="008A1907"/>
    <w:rsid w:val="008A1AAD"/>
    <w:rsid w:val="008A2DB2"/>
    <w:rsid w:val="008A7DA4"/>
    <w:rsid w:val="008C6BCA"/>
    <w:rsid w:val="008C7B50"/>
    <w:rsid w:val="008E4B30"/>
    <w:rsid w:val="008F69B0"/>
    <w:rsid w:val="00906BEE"/>
    <w:rsid w:val="009243E7"/>
    <w:rsid w:val="00926312"/>
    <w:rsid w:val="00937E1B"/>
    <w:rsid w:val="00985D58"/>
    <w:rsid w:val="009B3C40"/>
    <w:rsid w:val="009B4101"/>
    <w:rsid w:val="009D1317"/>
    <w:rsid w:val="00A12579"/>
    <w:rsid w:val="00A22B2B"/>
    <w:rsid w:val="00A25B14"/>
    <w:rsid w:val="00A26CBE"/>
    <w:rsid w:val="00A42540"/>
    <w:rsid w:val="00A4473C"/>
    <w:rsid w:val="00A50939"/>
    <w:rsid w:val="00A5212F"/>
    <w:rsid w:val="00A54DC9"/>
    <w:rsid w:val="00A72F4F"/>
    <w:rsid w:val="00A83413"/>
    <w:rsid w:val="00AA6A40"/>
    <w:rsid w:val="00AA75F6"/>
    <w:rsid w:val="00AB2749"/>
    <w:rsid w:val="00AC59AA"/>
    <w:rsid w:val="00AD00FD"/>
    <w:rsid w:val="00AF0A8E"/>
    <w:rsid w:val="00B01352"/>
    <w:rsid w:val="00B10A7C"/>
    <w:rsid w:val="00B278D5"/>
    <w:rsid w:val="00B33444"/>
    <w:rsid w:val="00B37D50"/>
    <w:rsid w:val="00B423DF"/>
    <w:rsid w:val="00B52975"/>
    <w:rsid w:val="00B5664D"/>
    <w:rsid w:val="00B86C67"/>
    <w:rsid w:val="00B90798"/>
    <w:rsid w:val="00BA058C"/>
    <w:rsid w:val="00BA5B40"/>
    <w:rsid w:val="00BC13C0"/>
    <w:rsid w:val="00BD0206"/>
    <w:rsid w:val="00BE1E56"/>
    <w:rsid w:val="00C2098A"/>
    <w:rsid w:val="00C27FE1"/>
    <w:rsid w:val="00C5444A"/>
    <w:rsid w:val="00C612DA"/>
    <w:rsid w:val="00C7741E"/>
    <w:rsid w:val="00C875AB"/>
    <w:rsid w:val="00CA345D"/>
    <w:rsid w:val="00CA3DF1"/>
    <w:rsid w:val="00CA3F9F"/>
    <w:rsid w:val="00CA4581"/>
    <w:rsid w:val="00CA659F"/>
    <w:rsid w:val="00CD1E0D"/>
    <w:rsid w:val="00CE18D5"/>
    <w:rsid w:val="00D0018B"/>
    <w:rsid w:val="00D04109"/>
    <w:rsid w:val="00D22360"/>
    <w:rsid w:val="00D40B95"/>
    <w:rsid w:val="00D571E7"/>
    <w:rsid w:val="00D61726"/>
    <w:rsid w:val="00D80115"/>
    <w:rsid w:val="00D90BAE"/>
    <w:rsid w:val="00D97A41"/>
    <w:rsid w:val="00D97E38"/>
    <w:rsid w:val="00DA3AFA"/>
    <w:rsid w:val="00DA6FCB"/>
    <w:rsid w:val="00DB24C8"/>
    <w:rsid w:val="00DB68BB"/>
    <w:rsid w:val="00DC4F0D"/>
    <w:rsid w:val="00DD3CF6"/>
    <w:rsid w:val="00DD6416"/>
    <w:rsid w:val="00DF4E0A"/>
    <w:rsid w:val="00DF7179"/>
    <w:rsid w:val="00E0271A"/>
    <w:rsid w:val="00E02DCD"/>
    <w:rsid w:val="00E12C60"/>
    <w:rsid w:val="00E22E87"/>
    <w:rsid w:val="00E42FE4"/>
    <w:rsid w:val="00E57630"/>
    <w:rsid w:val="00E7540C"/>
    <w:rsid w:val="00E83419"/>
    <w:rsid w:val="00E86C2B"/>
    <w:rsid w:val="00EA465F"/>
    <w:rsid w:val="00EB2D52"/>
    <w:rsid w:val="00EB471E"/>
    <w:rsid w:val="00EC51F0"/>
    <w:rsid w:val="00EF52A1"/>
    <w:rsid w:val="00EF68AA"/>
    <w:rsid w:val="00EF7CC9"/>
    <w:rsid w:val="00F2047E"/>
    <w:rsid w:val="00F207C0"/>
    <w:rsid w:val="00F20AE5"/>
    <w:rsid w:val="00F42ECC"/>
    <w:rsid w:val="00F47E97"/>
    <w:rsid w:val="00F47F20"/>
    <w:rsid w:val="00F51FF5"/>
    <w:rsid w:val="00F645C7"/>
    <w:rsid w:val="00FA1F32"/>
    <w:rsid w:val="00FD4585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760936"/>
  <w15:chartTrackingRefBased/>
  <w15:docId w15:val="{B49AD8DD-717C-4B11-B24B-6DDDED65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fontstyle01">
    <w:name w:val="fontstyle01"/>
    <w:basedOn w:val="DefaultParagraphFont"/>
    <w:rsid w:val="00320DB0"/>
    <w:rPr>
      <w:rFonts w:ascii="GoogleSansRegular" w:hAnsi="GoogleSansRegular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0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homes.vn/" TargetMode="External"/><Relationship Id="rId13" Type="http://schemas.openxmlformats.org/officeDocument/2006/relationships/hyperlink" Target="https://ferrolipbaby.vn/" TargetMode="External"/><Relationship Id="rId18" Type="http://schemas.openxmlformats.org/officeDocument/2006/relationships/hyperlink" Target="https://aoi.v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errolip.vn/" TargetMode="External"/><Relationship Id="rId17" Type="http://schemas.openxmlformats.org/officeDocument/2006/relationships/hyperlink" Target="https://tanphuvietnam.v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nhminh.pr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olizin.v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mcdesign.v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ilinhgroup.vn/" TargetMode="External"/><Relationship Id="rId19" Type="http://schemas.openxmlformats.org/officeDocument/2006/relationships/hyperlink" Target="https://cloudaz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pow.vn/" TargetMode="External"/><Relationship Id="rId14" Type="http://schemas.openxmlformats.org/officeDocument/2006/relationships/hyperlink" Target="https://matbichngoc.vn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GB%7bB986721E-F4B8-4AA3-9EBE-007875B02DB7%7d\%7bDBB95D9E-14F1-4C5A-AA69-47994FB4B9A1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7CA339D03A4A2AB928BBE0BB227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AC27-A94F-47AF-953F-A9E87BF6F6BB}"/>
      </w:docPartPr>
      <w:docPartBody>
        <w:p w:rsidR="0017089A" w:rsidRDefault="0017089A">
          <w:pPr>
            <w:pStyle w:val="7A7CA339D03A4A2AB928BBE0BB2279C3"/>
          </w:pPr>
          <w:r w:rsidRPr="007F4161">
            <w:t>YN</w:t>
          </w:r>
        </w:p>
      </w:docPartBody>
    </w:docPart>
    <w:docPart>
      <w:docPartPr>
        <w:name w:val="F16AB8722E4F4C7E9C1088A240F7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6E91-6CDE-4841-84A5-82151435FD8D}"/>
      </w:docPartPr>
      <w:docPartBody>
        <w:p w:rsidR="0017089A" w:rsidRDefault="0017089A">
          <w:pPr>
            <w:pStyle w:val="F16AB8722E4F4C7E9C1088A240F77776"/>
          </w:pPr>
          <w:r>
            <w:rPr>
              <w:lang w:bidi="en-GB"/>
            </w:rPr>
            <w:t>Your Name</w:t>
          </w:r>
        </w:p>
      </w:docPartBody>
    </w:docPart>
    <w:docPart>
      <w:docPartPr>
        <w:name w:val="4F310AD6D4994E3EB62760D61F1A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04D6-8445-4C1A-B23F-4E9E37A21E55}"/>
      </w:docPartPr>
      <w:docPartBody>
        <w:p w:rsidR="0017089A" w:rsidRDefault="0017089A">
          <w:pPr>
            <w:pStyle w:val="4F310AD6D4994E3EB62760D61F1A06F9"/>
          </w:pPr>
          <w:r w:rsidRPr="00662D42">
            <w:rPr>
              <w:lang w:bidi="en-GB"/>
            </w:rPr>
            <w:t>Profession or Industry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ogleSansRegular">
    <w:panose1 w:val="020B0503030502040204"/>
    <w:charset w:val="00"/>
    <w:family w:val="swiss"/>
    <w:pitch w:val="variable"/>
    <w:sig w:usb0="20000287" w:usb1="00000000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D2"/>
    <w:rsid w:val="00075ED2"/>
    <w:rsid w:val="0017089A"/>
    <w:rsid w:val="00433013"/>
    <w:rsid w:val="005D7BFE"/>
    <w:rsid w:val="00CA3F9F"/>
    <w:rsid w:val="00F9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7CA339D03A4A2AB928BBE0BB2279C3">
    <w:name w:val="7A7CA339D03A4A2AB928BBE0BB2279C3"/>
  </w:style>
  <w:style w:type="paragraph" w:customStyle="1" w:styleId="F16AB8722E4F4C7E9C1088A240F77776">
    <w:name w:val="F16AB8722E4F4C7E9C1088A240F77776"/>
  </w:style>
  <w:style w:type="paragraph" w:customStyle="1" w:styleId="4F310AD6D4994E3EB62760D61F1A06F9">
    <w:name w:val="4F310AD6D4994E3EB62760D61F1A0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0335.488.393</CompanyPhone>
  <CompanyFax/>
  <CompanyEmail>hieunh1989@gmail.com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{DBB95D9E-14F1-4C5A-AA69-47994FB4B9A1}tf16392716_win32</Template>
  <TotalTime>165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LẬP TRÌNH VIÊN WEBSITE
0335.488.393/HIEUNH1989@GMAIL.COM</dc:subject>
  <dc:creator>NGUYỄN HỮU HIẾU</dc:creator>
  <cp:keywords/>
  <dc:description/>
  <cp:lastModifiedBy>Hiếu Nguyễn Hữu</cp:lastModifiedBy>
  <cp:revision>131</cp:revision>
  <cp:lastPrinted>2023-10-13T05:13:00Z</cp:lastPrinted>
  <dcterms:created xsi:type="dcterms:W3CDTF">2023-10-13T04:12:00Z</dcterms:created>
  <dcterms:modified xsi:type="dcterms:W3CDTF">2024-10-04T08:44:00Z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